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73CB" w14:textId="500B4B70" w:rsidR="00CA2A0B" w:rsidRPr="006F36CA" w:rsidRDefault="006F36CA" w:rsidP="00FE76F8">
      <w:pPr>
        <w:spacing w:after="200" w:line="240" w:lineRule="auto"/>
        <w:jc w:val="center"/>
        <w:outlineLvl w:val="0"/>
        <w:rPr>
          <w:rFonts w:eastAsia="Calibri" w:cs="Times New Roman"/>
          <w:b/>
          <w:bCs/>
          <w:sz w:val="48"/>
          <w:szCs w:val="48"/>
        </w:rPr>
      </w:pPr>
      <w:r w:rsidRPr="008919DE">
        <w:rPr>
          <w:b/>
          <w:noProof/>
          <w:sz w:val="48"/>
          <w:szCs w:val="48"/>
          <w:lang w:eastAsia="en-GB"/>
        </w:rPr>
        <w:t>Lederliv</w:t>
      </w:r>
    </w:p>
    <w:p w14:paraId="1ECD659D" w14:textId="198F6125" w:rsidR="00FE76F8" w:rsidRPr="00FE76F8" w:rsidRDefault="00FE76F8" w:rsidP="00FE76F8">
      <w:pPr>
        <w:spacing w:after="200" w:line="240" w:lineRule="auto"/>
        <w:jc w:val="center"/>
        <w:outlineLvl w:val="1"/>
        <w:rPr>
          <w:rFonts w:eastAsia="Calibri" w:cs="Times New Roman"/>
          <w:b/>
          <w:bCs/>
          <w:sz w:val="24"/>
          <w:szCs w:val="24"/>
        </w:rPr>
      </w:pPr>
      <w:r w:rsidRPr="00FE76F8">
        <w:rPr>
          <w:rFonts w:eastAsia="Calibri" w:cs="Times New Roman"/>
          <w:b/>
          <w:bCs/>
          <w:sz w:val="24"/>
          <w:szCs w:val="24"/>
        </w:rPr>
        <w:t xml:space="preserve">Skema til fagfællebedømmelse </w:t>
      </w:r>
      <w:r w:rsidR="00D912A8">
        <w:rPr>
          <w:rFonts w:eastAsia="Calibri" w:cs="Times New Roman"/>
          <w:b/>
          <w:bCs/>
          <w:sz w:val="24"/>
          <w:szCs w:val="24"/>
        </w:rPr>
        <w:t>-</w:t>
      </w:r>
      <w:r w:rsidRPr="00FE76F8">
        <w:rPr>
          <w:rFonts w:eastAsia="Calibri" w:cs="Times New Roman"/>
          <w:b/>
          <w:bCs/>
          <w:sz w:val="24"/>
          <w:szCs w:val="24"/>
        </w:rPr>
        <w:t xml:space="preserve"> peer review</w:t>
      </w:r>
    </w:p>
    <w:p w14:paraId="48BFEDC2" w14:textId="3198F66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E76F8">
        <w:rPr>
          <w:rFonts w:ascii="Calibri" w:eastAsia="Calibri" w:hAnsi="Calibri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6110E63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14:paraId="57619673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E76F8">
        <w:rPr>
          <w:rFonts w:ascii="Calibri" w:eastAsia="Calibri" w:hAnsi="Calibri" w:cs="Times New Roman"/>
          <w:sz w:val="24"/>
          <w:szCs w:val="24"/>
        </w:rPr>
        <w:t>Fagfællebedømmelse og beskrivelse af:</w:t>
      </w:r>
    </w:p>
    <w:sdt>
      <w:sdtPr>
        <w:rPr>
          <w:rFonts w:ascii="Calibri" w:eastAsia="Calibri" w:hAnsi="Calibri" w:cs="Times New Roman"/>
          <w:b/>
          <w:bCs/>
          <w:i/>
          <w:sz w:val="32"/>
          <w:szCs w:val="32"/>
        </w:rPr>
        <w:alias w:val="Værkets titel"/>
        <w:tag w:val="Værkets titel"/>
        <w:id w:val="344752819"/>
        <w:placeholder>
          <w:docPart w:val="A357A509F7DE4EA88B433D68F5CB7ABE"/>
        </w:placeholder>
        <w:text/>
      </w:sdtPr>
      <w:sdtEndPr/>
      <w:sdtContent>
        <w:p w14:paraId="55D5933E" w14:textId="77777777" w:rsidR="00FE76F8" w:rsidRPr="00FE76F8" w:rsidRDefault="00FE76F8" w:rsidP="00FE76F8">
          <w:pPr>
            <w:spacing w:after="200" w:line="240" w:lineRule="auto"/>
            <w:rPr>
              <w:rFonts w:ascii="Calibri" w:eastAsia="Calibri" w:hAnsi="Calibri" w:cs="Times New Roman"/>
              <w:b/>
              <w:bCs/>
              <w:i/>
              <w:sz w:val="32"/>
              <w:szCs w:val="32"/>
            </w:rPr>
          </w:pPr>
          <w:r w:rsidRPr="00FE76F8">
            <w:rPr>
              <w:rFonts w:eastAsia="Calibri" w:cs="Times New Roman"/>
              <w:b/>
              <w:bCs/>
              <w:i/>
              <w:color w:val="7F7F7F" w:themeColor="text1" w:themeTint="80"/>
              <w:sz w:val="24"/>
              <w:szCs w:val="24"/>
            </w:rPr>
            <w:t>[skriv artiklens titel]</w:t>
          </w:r>
        </w:p>
      </w:sdtContent>
    </w:sdt>
    <w:p w14:paraId="7D7E86B7" w14:textId="2C7D6D71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FE76F8">
        <w:rPr>
          <w:rFonts w:ascii="Calibri" w:eastAsia="Calibri" w:hAnsi="Calibri" w:cs="Times New Roman"/>
          <w:bCs/>
          <w:sz w:val="24"/>
          <w:szCs w:val="24"/>
        </w:rPr>
        <w:t xml:space="preserve">til tidsskriftet </w:t>
      </w:r>
      <w:r w:rsidR="006F36CA">
        <w:rPr>
          <w:rFonts w:ascii="Calibri" w:eastAsia="Calibri" w:hAnsi="Calibri" w:cs="Times New Roman"/>
          <w:bCs/>
          <w:sz w:val="24"/>
          <w:szCs w:val="24"/>
        </w:rPr>
        <w:t>Lederliv</w:t>
      </w:r>
      <w:r w:rsidRPr="00FE76F8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7A030879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7F347E54" w14:textId="77777777" w:rsidR="00093E0D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FE76F8">
        <w:rPr>
          <w:rFonts w:ascii="Calibri" w:eastAsia="Calibri" w:hAnsi="Calibri" w:cs="Times New Roman"/>
          <w:bCs/>
          <w:sz w:val="24"/>
          <w:szCs w:val="24"/>
        </w:rPr>
        <w:t>Denne fagfællebedømmelse er udarbejdet af:</w:t>
      </w:r>
    </w:p>
    <w:p w14:paraId="6168FCAC" w14:textId="1BDF4E7C" w:rsidR="00FE76F8" w:rsidRPr="00FE76F8" w:rsidRDefault="005D417B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  <w:sdt>
        <w:sdtPr>
          <w:rPr>
            <w:rFonts w:ascii="Calibri" w:eastAsia="Calibri" w:hAnsi="Calibri" w:cs="Times New Roman"/>
            <w:bCs/>
            <w:sz w:val="24"/>
            <w:szCs w:val="24"/>
          </w:rPr>
          <w:alias w:val="Bedømmers navn"/>
          <w:tag w:val="Bedømmers navn"/>
          <w:id w:val="-1102411997"/>
          <w:placeholder>
            <w:docPart w:val="A357A509F7DE4EA88B433D68F5CB7ABE"/>
          </w:placeholder>
          <w:text/>
        </w:sdtPr>
        <w:sdtEndPr/>
        <w:sdtContent>
          <w:r w:rsidR="00FE76F8" w:rsidRPr="00FE76F8">
            <w:rPr>
              <w:rFonts w:eastAsia="Calibri" w:cs="Times New Roman"/>
              <w:bCs/>
              <w:szCs w:val="20"/>
            </w:rPr>
            <w:t>[Bedømmers navn]</w:t>
          </w:r>
        </w:sdtContent>
      </w:sdt>
      <w:r w:rsidR="00FE76F8" w:rsidRPr="00FE76F8">
        <w:rPr>
          <w:rFonts w:ascii="Calibri" w:eastAsia="Calibri" w:hAnsi="Calibri" w:cs="Times New Roman"/>
          <w:bCs/>
          <w:sz w:val="24"/>
          <w:szCs w:val="24"/>
        </w:rPr>
        <w:br/>
      </w:r>
      <w:sdt>
        <w:sdtPr>
          <w:rPr>
            <w:rFonts w:ascii="Calibri" w:eastAsia="Calibri" w:hAnsi="Calibri" w:cs="Times New Roman"/>
            <w:bCs/>
            <w:sz w:val="24"/>
            <w:szCs w:val="24"/>
          </w:rPr>
          <w:alias w:val="Titel"/>
          <w:tag w:val="Titel"/>
          <w:id w:val="705918032"/>
          <w:placeholder>
            <w:docPart w:val="BEBCDCE19BB947DDB4BC63740680E2A6"/>
          </w:placeholder>
          <w:showingPlcHdr/>
          <w:text/>
        </w:sdtPr>
        <w:sdtEndPr/>
        <w:sdtContent>
          <w:r w:rsidR="00FE76F8" w:rsidRPr="00FE76F8">
            <w:rPr>
              <w:rFonts w:eastAsia="Calibri" w:cs="Times New Roman"/>
              <w:bCs/>
              <w:szCs w:val="20"/>
            </w:rPr>
            <w:t>[Titel]</w:t>
          </w:r>
        </w:sdtContent>
      </w:sdt>
      <w:r w:rsidR="00FE76F8" w:rsidRPr="00FE76F8">
        <w:rPr>
          <w:rFonts w:ascii="Calibri" w:eastAsia="Calibri" w:hAnsi="Calibri" w:cs="Times New Roman"/>
          <w:bCs/>
          <w:sz w:val="24"/>
          <w:szCs w:val="24"/>
        </w:rPr>
        <w:br/>
      </w:r>
      <w:sdt>
        <w:sdtPr>
          <w:rPr>
            <w:rFonts w:ascii="Calibri" w:eastAsia="Calibri" w:hAnsi="Calibri" w:cs="Times New Roman"/>
            <w:bCs/>
            <w:sz w:val="24"/>
            <w:szCs w:val="24"/>
          </w:rPr>
          <w:alias w:val="Institution"/>
          <w:tag w:val="Institution"/>
          <w:id w:val="1932551495"/>
          <w:placeholder>
            <w:docPart w:val="311EFBF3563D49B9BFD54FAEE1863574"/>
          </w:placeholder>
          <w:showingPlcHdr/>
          <w:text/>
        </w:sdtPr>
        <w:sdtEndPr/>
        <w:sdtContent>
          <w:r w:rsidR="00FE76F8" w:rsidRPr="00FE76F8">
            <w:rPr>
              <w:rFonts w:eastAsia="Calibri" w:cs="Times New Roman"/>
              <w:bCs/>
              <w:szCs w:val="20"/>
            </w:rPr>
            <w:t>[Arbejdsplads/institution]</w:t>
          </w:r>
        </w:sdtContent>
      </w:sdt>
    </w:p>
    <w:p w14:paraId="13B22FEC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E76F8">
        <w:rPr>
          <w:rFonts w:ascii="Calibri" w:eastAsia="Calibri" w:hAnsi="Calibri" w:cs="Times New Roman"/>
          <w:sz w:val="24"/>
          <w:szCs w:val="24"/>
        </w:rPr>
        <w:t xml:space="preserve">Dato: </w:t>
      </w:r>
      <w:sdt>
        <w:sdtPr>
          <w:rPr>
            <w:rFonts w:ascii="Calibri" w:eastAsia="Calibri" w:hAnsi="Calibri" w:cs="Times New Roman"/>
            <w:sz w:val="24"/>
            <w:szCs w:val="24"/>
          </w:rPr>
          <w:alias w:val="Dato"/>
          <w:tag w:val="Dato"/>
          <w:id w:val="1221247504"/>
          <w:placeholder>
            <w:docPart w:val="730CC1E5C4AA49D9AC5CC1E26415EF05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Pr="00FE76F8">
            <w:rPr>
              <w:rFonts w:eastAsia="Calibri" w:cs="Times New Roman"/>
              <w:szCs w:val="20"/>
            </w:rPr>
            <w:t>[Klik her for at angive en dato.]</w:t>
          </w:r>
        </w:sdtContent>
      </w:sdt>
    </w:p>
    <w:p w14:paraId="35937BCB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7600FAF3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1EA8452C" w14:textId="16CFF33A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FE76F8">
        <w:rPr>
          <w:rFonts w:ascii="Calibri" w:eastAsia="Calibri" w:hAnsi="Calibri" w:cs="Times New Roman"/>
          <w:bCs/>
          <w:sz w:val="24"/>
          <w:szCs w:val="24"/>
        </w:rPr>
        <w:t>Denne fagfællebedømmelse er udarbejdet i overensstemmelse med BFI</w:t>
      </w:r>
      <w:r w:rsidR="006F36CA">
        <w:rPr>
          <w:rFonts w:ascii="Calibri" w:eastAsia="Calibri" w:hAnsi="Calibri" w:cs="Times New Roman"/>
          <w:bCs/>
          <w:sz w:val="24"/>
          <w:szCs w:val="24"/>
        </w:rPr>
        <w:t>-</w:t>
      </w:r>
      <w:r w:rsidRPr="00FE76F8">
        <w:rPr>
          <w:rFonts w:ascii="Calibri" w:eastAsia="Calibri" w:hAnsi="Calibri" w:cs="Times New Roman"/>
          <w:bCs/>
          <w:sz w:val="24"/>
          <w:szCs w:val="24"/>
        </w:rPr>
        <w:t>regler</w:t>
      </w:r>
      <w:r w:rsidR="006F36CA">
        <w:rPr>
          <w:rFonts w:ascii="Calibri" w:eastAsia="Calibri" w:hAnsi="Calibri" w:cs="Times New Roman"/>
          <w:bCs/>
          <w:sz w:val="24"/>
          <w:szCs w:val="24"/>
        </w:rPr>
        <w:t>ne</w:t>
      </w:r>
      <w:r w:rsidRPr="00FE76F8">
        <w:rPr>
          <w:rFonts w:ascii="Calibri" w:eastAsia="Calibri" w:hAnsi="Calibri" w:cs="Times New Roman"/>
          <w:bCs/>
          <w:sz w:val="24"/>
          <w:szCs w:val="24"/>
        </w:rPr>
        <w:t xml:space="preserve"> (jf. </w:t>
      </w:r>
      <w:hyperlink r:id="rId10" w:history="1">
        <w:r w:rsidRPr="00FE76F8">
          <w:rPr>
            <w:rFonts w:ascii="Calibri" w:eastAsia="Calibri" w:hAnsi="Calibri" w:cs="Times New Roman"/>
            <w:bCs/>
            <w:color w:val="0000FF"/>
            <w:sz w:val="24"/>
            <w:szCs w:val="24"/>
            <w:u w:val="single"/>
          </w:rPr>
          <w:t>www.ufm.dk</w:t>
        </w:r>
      </w:hyperlink>
      <w:r w:rsidRPr="00FE76F8">
        <w:rPr>
          <w:rFonts w:ascii="Calibri" w:eastAsia="Calibri" w:hAnsi="Calibri" w:cs="Times New Roman"/>
          <w:bCs/>
          <w:sz w:val="24"/>
          <w:szCs w:val="24"/>
        </w:rPr>
        <w:t xml:space="preserve">), </w:t>
      </w:r>
      <w:r w:rsidR="004C23F6">
        <w:rPr>
          <w:rFonts w:ascii="Calibri" w:eastAsia="Calibri" w:hAnsi="Calibri" w:cs="Times New Roman"/>
          <w:bCs/>
          <w:sz w:val="24"/>
          <w:szCs w:val="24"/>
        </w:rPr>
        <w:t>med</w:t>
      </w:r>
      <w:r w:rsidRPr="00FE76F8">
        <w:rPr>
          <w:rFonts w:ascii="Calibri" w:eastAsia="Calibri" w:hAnsi="Calibri" w:cs="Times New Roman"/>
          <w:bCs/>
          <w:sz w:val="24"/>
          <w:szCs w:val="24"/>
        </w:rPr>
        <w:t xml:space="preserve"> følgende krav til fagfællebedømmelsen:</w:t>
      </w:r>
    </w:p>
    <w:bookmarkStart w:id="0" w:name="_Hlk92906247"/>
    <w:p w14:paraId="43F95863" w14:textId="77777777" w:rsidR="00FE76F8" w:rsidRDefault="005D417B" w:rsidP="00FE76F8">
      <w:pPr>
        <w:spacing w:after="0" w:line="240" w:lineRule="auto"/>
        <w:ind w:left="510" w:hanging="510"/>
        <w:rPr>
          <w:rFonts w:ascii="Calibri" w:eastAsia="Calibri" w:hAnsi="Calibri" w:cs="Times New Roman"/>
          <w:bCs/>
          <w:sz w:val="24"/>
          <w:szCs w:val="24"/>
        </w:rPr>
      </w:pPr>
      <w:sdt>
        <w:sdtPr>
          <w:rPr>
            <w:rFonts w:ascii="Calibri" w:eastAsia="Calibri" w:hAnsi="Calibri" w:cs="Times New Roman"/>
            <w:bCs/>
            <w:sz w:val="24"/>
            <w:szCs w:val="24"/>
          </w:rPr>
          <w:id w:val="-922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F8" w:rsidRPr="00FE76F8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FE76F8" w:rsidRPr="00FE76F8">
        <w:rPr>
          <w:rFonts w:ascii="Calibri" w:eastAsia="Calibri" w:hAnsi="Calibri" w:cs="Times New Roman"/>
          <w:bCs/>
          <w:sz w:val="24"/>
          <w:szCs w:val="24"/>
        </w:rPr>
        <w:t xml:space="preserve"> 1. Fagfællebedømmelsen har fundet sted forud for publiceringen.</w:t>
      </w:r>
    </w:p>
    <w:p w14:paraId="08148D7F" w14:textId="77777777" w:rsidR="00FE76F8" w:rsidRDefault="005D417B" w:rsidP="00FE76F8">
      <w:pPr>
        <w:spacing w:after="0" w:line="240" w:lineRule="auto"/>
        <w:ind w:left="510" w:hanging="510"/>
        <w:rPr>
          <w:rFonts w:ascii="Calibri" w:eastAsia="Calibri" w:hAnsi="Calibri" w:cs="Times New Roman"/>
          <w:bCs/>
          <w:sz w:val="24"/>
          <w:szCs w:val="24"/>
        </w:rPr>
      </w:pPr>
      <w:sdt>
        <w:sdtPr>
          <w:rPr>
            <w:rFonts w:ascii="Calibri" w:eastAsia="Calibri" w:hAnsi="Calibri" w:cs="Times New Roman"/>
            <w:bCs/>
            <w:sz w:val="24"/>
            <w:szCs w:val="24"/>
          </w:rPr>
          <w:id w:val="-6664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F8" w:rsidRPr="00FE76F8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FE76F8" w:rsidRPr="00FE76F8">
        <w:rPr>
          <w:rFonts w:ascii="Calibri" w:eastAsia="Calibri" w:hAnsi="Calibri" w:cs="Times New Roman"/>
          <w:bCs/>
          <w:sz w:val="24"/>
          <w:szCs w:val="24"/>
        </w:rPr>
        <w:t xml:space="preserve"> 2. Mindst én bedømmer er ekstern i forhold til forlaget.</w:t>
      </w:r>
    </w:p>
    <w:p w14:paraId="60553979" w14:textId="77777777" w:rsidR="00FE76F8" w:rsidRDefault="005D417B" w:rsidP="00FE76F8">
      <w:pPr>
        <w:spacing w:after="0" w:line="240" w:lineRule="auto"/>
        <w:ind w:left="510" w:hanging="510"/>
        <w:rPr>
          <w:rFonts w:ascii="Calibri" w:eastAsia="Calibri" w:hAnsi="Calibri" w:cs="Times New Roman"/>
          <w:bCs/>
          <w:sz w:val="24"/>
          <w:szCs w:val="24"/>
        </w:rPr>
      </w:pPr>
      <w:sdt>
        <w:sdtPr>
          <w:rPr>
            <w:rFonts w:ascii="Calibri" w:eastAsia="Calibri" w:hAnsi="Calibri" w:cs="Times New Roman"/>
            <w:bCs/>
            <w:sz w:val="24"/>
            <w:szCs w:val="24"/>
          </w:rPr>
          <w:id w:val="71161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F8" w:rsidRPr="00FE76F8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FE76F8" w:rsidRPr="00FE76F8">
        <w:rPr>
          <w:rFonts w:ascii="Calibri" w:eastAsia="Calibri" w:hAnsi="Calibri" w:cs="Times New Roman"/>
          <w:bCs/>
          <w:sz w:val="24"/>
          <w:szCs w:val="24"/>
        </w:rPr>
        <w:t xml:space="preserve"> 3. Bedømmer har forskningskompetence på minimum ph.d.-niveau og er ekspert inden for feltet.</w:t>
      </w:r>
    </w:p>
    <w:p w14:paraId="31111320" w14:textId="408AD403" w:rsidR="00FE76F8" w:rsidRPr="00FE76F8" w:rsidRDefault="005D417B" w:rsidP="00FE76F8">
      <w:pPr>
        <w:spacing w:after="0" w:line="240" w:lineRule="auto"/>
        <w:ind w:left="510" w:hanging="510"/>
        <w:rPr>
          <w:rFonts w:ascii="Calibri" w:eastAsia="Calibri" w:hAnsi="Calibri" w:cs="Times New Roman"/>
          <w:bCs/>
          <w:sz w:val="24"/>
          <w:szCs w:val="24"/>
        </w:rPr>
      </w:pPr>
      <w:sdt>
        <w:sdtPr>
          <w:rPr>
            <w:rFonts w:ascii="Calibri" w:eastAsia="Calibri" w:hAnsi="Calibri" w:cs="Times New Roman"/>
            <w:bCs/>
            <w:sz w:val="24"/>
            <w:szCs w:val="24"/>
          </w:rPr>
          <w:id w:val="-100866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F8" w:rsidRPr="00FE76F8">
            <w:rPr>
              <w:rFonts w:ascii="Segoe UI Symbol" w:eastAsia="Calibri" w:hAnsi="Segoe UI Symbol" w:cs="Segoe UI Symbol"/>
              <w:bCs/>
              <w:sz w:val="24"/>
              <w:szCs w:val="24"/>
            </w:rPr>
            <w:t>☐</w:t>
          </w:r>
        </w:sdtContent>
      </w:sdt>
      <w:r w:rsidR="00FE76F8" w:rsidRPr="00FE76F8">
        <w:rPr>
          <w:rFonts w:ascii="Calibri" w:eastAsia="Calibri" w:hAnsi="Calibri" w:cs="Times New Roman"/>
          <w:bCs/>
          <w:sz w:val="24"/>
          <w:szCs w:val="24"/>
        </w:rPr>
        <w:t xml:space="preserve"> 4. Bedømmer har forholdt sig til den videnskabelige kvalitet i artiklen, og hvordan den bidrager til ny forskning og forståelse.</w:t>
      </w:r>
    </w:p>
    <w:bookmarkEnd w:id="0"/>
    <w:p w14:paraId="77176F64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FE76F8">
        <w:rPr>
          <w:rFonts w:ascii="Calibri" w:eastAsia="Calibri" w:hAnsi="Calibri" w:cs="Times New Roman"/>
          <w:bCs/>
          <w:sz w:val="24"/>
          <w:szCs w:val="24"/>
        </w:rPr>
        <w:br w:type="page"/>
      </w:r>
    </w:p>
    <w:p w14:paraId="59193514" w14:textId="77777777" w:rsidR="00FE76F8" w:rsidRPr="00FE76F8" w:rsidRDefault="00FE76F8" w:rsidP="00D912A8">
      <w:pPr>
        <w:pStyle w:val="Overskrift2"/>
      </w:pPr>
      <w:r w:rsidRPr="00FE76F8">
        <w:lastRenderedPageBreak/>
        <w:t>Review-proces</w:t>
      </w:r>
    </w:p>
    <w:p w14:paraId="371633E1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De overordnede punkter for tidsskriftets review-proces:</w:t>
      </w:r>
    </w:p>
    <w:p w14:paraId="69D122FD" w14:textId="08290B10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En redakt</w:t>
      </w:r>
      <w:r w:rsidR="004C23F6">
        <w:rPr>
          <w:rFonts w:eastAsia="Calibri" w:cs="Arial"/>
          <w:szCs w:val="20"/>
        </w:rPr>
        <w:t>ion</w:t>
      </w:r>
      <w:r w:rsidRPr="00FE76F8">
        <w:rPr>
          <w:rFonts w:eastAsia="Calibri" w:cs="Arial"/>
          <w:szCs w:val="20"/>
        </w:rPr>
        <w:t xml:space="preserve"> er ansvarlig for fordeling af de artikler, der sendes til tidsskriftet. Fordeling foretages i forhold til indholdet og karakteren af de numre</w:t>
      </w:r>
      <w:r w:rsidR="001A197C">
        <w:rPr>
          <w:rFonts w:eastAsia="Calibri" w:cs="Arial"/>
          <w:szCs w:val="20"/>
        </w:rPr>
        <w:t>/artikler</w:t>
      </w:r>
      <w:r w:rsidRPr="00FE76F8">
        <w:rPr>
          <w:rFonts w:eastAsia="Calibri" w:cs="Arial"/>
          <w:szCs w:val="20"/>
        </w:rPr>
        <w:t>, som medredaktørerne hver især er hovedansvarlig for.</w:t>
      </w:r>
    </w:p>
    <w:p w14:paraId="17384577" w14:textId="7AF9F210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Den/de ansvarlige redaktør/er for et nummer</w:t>
      </w:r>
      <w:r w:rsidR="00B9244F">
        <w:rPr>
          <w:rFonts w:eastAsia="Calibri" w:cs="Arial"/>
          <w:szCs w:val="20"/>
        </w:rPr>
        <w:t>/en udgivelse</w:t>
      </w:r>
      <w:r w:rsidRPr="00FE76F8">
        <w:rPr>
          <w:rFonts w:eastAsia="Calibri" w:cs="Arial"/>
          <w:szCs w:val="20"/>
        </w:rPr>
        <w:t xml:space="preserve"> fordeler og koordinerer reviewere for de tildelte artikler.</w:t>
      </w:r>
    </w:p>
    <w:p w14:paraId="64CD9BE1" w14:textId="263ADD8D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Der benyttes reviewere fra en bred vifte af felter, der afspejler tidsskriftets emnemæssige spændvidde - alle med interesse for forskning og udvikling på det </w:t>
      </w:r>
      <w:r w:rsidR="006F36CA">
        <w:rPr>
          <w:rFonts w:eastAsia="Calibri" w:cs="Arial"/>
          <w:szCs w:val="20"/>
        </w:rPr>
        <w:t>organisatoriske og ledelsesmæssige</w:t>
      </w:r>
      <w:r w:rsidRPr="00FE76F8">
        <w:rPr>
          <w:rFonts w:eastAsia="Calibri" w:cs="Arial"/>
          <w:szCs w:val="20"/>
        </w:rPr>
        <w:t xml:space="preserve"> felt. </w:t>
      </w:r>
    </w:p>
    <w:p w14:paraId="3EE1E2AD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Reviewere vælges efter faglig viden. </w:t>
      </w:r>
    </w:p>
    <w:p w14:paraId="7AC1DBD0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Reviewere bedømmer ikke forfattere fra egen institution.</w:t>
      </w:r>
    </w:p>
    <w:p w14:paraId="7A1ABA03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Der foretages gensidig anonymisering mellem forfatter og reviewer.</w:t>
      </w:r>
    </w:p>
    <w:p w14:paraId="6E5F043E" w14:textId="116C40B8" w:rsidR="00FE76F8" w:rsidRPr="00FE76F8" w:rsidRDefault="00C0787B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  <w:lang w:eastAsia="da-DK"/>
        </w:rPr>
      </w:pPr>
      <w:r>
        <w:rPr>
          <w:rFonts w:eastAsia="Times New Roman" w:cs="Times New Roman"/>
          <w:szCs w:val="20"/>
        </w:rPr>
        <w:t xml:space="preserve">Tidsrum til gennemførelse af </w:t>
      </w:r>
      <w:r w:rsidR="00FE76F8" w:rsidRPr="00FE76F8">
        <w:rPr>
          <w:rFonts w:eastAsia="Times New Roman" w:cs="Times New Roman"/>
          <w:szCs w:val="20"/>
        </w:rPr>
        <w:t>review</w:t>
      </w:r>
      <w:r>
        <w:rPr>
          <w:rFonts w:eastAsia="Times New Roman" w:cs="Times New Roman"/>
          <w:szCs w:val="20"/>
        </w:rPr>
        <w:t xml:space="preserve"> følger af udgivelsesplanen - og aftales ved reviewers tilsagn.</w:t>
      </w:r>
    </w:p>
    <w:p w14:paraId="4E32A1CE" w14:textId="37D60CC5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Efter review foretager den ansvarlige redaktør for pågældende nummer</w:t>
      </w:r>
      <w:r w:rsidR="001A197C">
        <w:rPr>
          <w:rFonts w:eastAsia="Calibri" w:cs="Arial"/>
          <w:szCs w:val="20"/>
        </w:rPr>
        <w:t>/artikel</w:t>
      </w:r>
      <w:r w:rsidRPr="00FE76F8">
        <w:rPr>
          <w:rFonts w:eastAsia="Calibri" w:cs="Arial"/>
          <w:szCs w:val="20"/>
        </w:rPr>
        <w:t xml:space="preserve"> endelig afgørelse vedr. publicering, evt. i samarbejde med gæsteredaktør. </w:t>
      </w:r>
    </w:p>
    <w:p w14:paraId="0776293E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5B18D4FC" w14:textId="77777777" w:rsidR="00FE76F8" w:rsidRPr="00FE76F8" w:rsidRDefault="00FE76F8" w:rsidP="00D912A8">
      <w:pPr>
        <w:pStyle w:val="Overskrift2"/>
      </w:pPr>
      <w:r w:rsidRPr="00FE76F8">
        <w:t>Generelle retningslinjer for reviewere</w:t>
      </w:r>
    </w:p>
    <w:p w14:paraId="62AFC0DB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Vi vil gerne bede dig om at følge disse generelle retningslinjer, når du skal reviewe en artikel:</w:t>
      </w:r>
    </w:p>
    <w:p w14:paraId="0B866E53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Meld fra, hvis du har en formodning om interessekonflikter, fx samforfatterskaber eller anden tæt personlig tilknytning til forfatter. </w:t>
      </w:r>
    </w:p>
    <w:p w14:paraId="3F4314AF" w14:textId="61C84CCB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Meld fra, hvis du mener</w:t>
      </w:r>
      <w:r w:rsidR="00B9244F">
        <w:rPr>
          <w:rFonts w:eastAsia="Calibri" w:cs="Arial"/>
          <w:szCs w:val="20"/>
        </w:rPr>
        <w:t>,</w:t>
      </w:r>
      <w:r w:rsidRPr="00FE76F8">
        <w:rPr>
          <w:rFonts w:eastAsia="Calibri" w:cs="Arial"/>
          <w:szCs w:val="20"/>
        </w:rPr>
        <w:t xml:space="preserve"> at du mangler faglig kompetence til at reviewe artiklen.</w:t>
      </w:r>
    </w:p>
    <w:p w14:paraId="61673C80" w14:textId="641BB5C3" w:rsidR="00FE76F8" w:rsidRPr="004F1C66" w:rsidRDefault="00FE76F8" w:rsidP="004F1C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Meld fra, hvis du ikke har tid til at reviewe artiklen</w:t>
      </w:r>
      <w:r w:rsidR="004F1C66">
        <w:rPr>
          <w:rFonts w:eastAsia="Calibri" w:cs="Arial"/>
          <w:szCs w:val="20"/>
        </w:rPr>
        <w:t xml:space="preserve"> inden for den aftalte frist.</w:t>
      </w:r>
    </w:p>
    <w:p w14:paraId="5088D65D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Du skal prioritere relevante, solide og nytænkende arbejder.</w:t>
      </w:r>
    </w:p>
    <w:p w14:paraId="2C947BC9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Vær fair imod forfatter, fair imod tidsskrift, fair imod læsere.</w:t>
      </w:r>
    </w:p>
    <w:p w14:paraId="575DAB3B" w14:textId="77777777" w:rsidR="00FE76F8" w:rsidRPr="00FE76F8" w:rsidRDefault="00FE76F8" w:rsidP="00FE7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Giv kommentarer og vejledning til forfatterne: klar, høflig og konstruktiv kritik, henvis direkte til problemstillinger, og kom med ændringsforslag. </w:t>
      </w:r>
    </w:p>
    <w:p w14:paraId="3F7ECEC6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7ECF61AF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74E37C05" w14:textId="6466FB76" w:rsidR="00FE76F8" w:rsidRPr="00FE76F8" w:rsidRDefault="00FE76F8" w:rsidP="00D912A8">
      <w:pPr>
        <w:pStyle w:val="Overskrift2"/>
      </w:pPr>
      <w:r w:rsidRPr="00FE76F8">
        <w:t xml:space="preserve">Et review består af </w:t>
      </w:r>
      <w:r w:rsidR="008B5322">
        <w:t>tre</w:t>
      </w:r>
      <w:r w:rsidRPr="00FE76F8">
        <w:t xml:space="preserve"> dele: </w:t>
      </w:r>
    </w:p>
    <w:p w14:paraId="5619B8FC" w14:textId="4BB75C65" w:rsidR="00FE76F8" w:rsidRPr="008B5322" w:rsidRDefault="00FE76F8" w:rsidP="008B5322">
      <w:pPr>
        <w:pStyle w:val="Listeafsnit"/>
        <w:numPr>
          <w:ilvl w:val="0"/>
          <w:numId w:val="7"/>
        </w:numPr>
        <w:tabs>
          <w:tab w:val="num" w:pos="360"/>
        </w:tabs>
        <w:spacing w:after="0" w:line="240" w:lineRule="auto"/>
        <w:rPr>
          <w:rFonts w:eastAsia="Times New Roman" w:cs="Times New Roman"/>
          <w:b/>
          <w:bCs/>
          <w:szCs w:val="20"/>
          <w:lang w:eastAsia="da-DK"/>
        </w:rPr>
      </w:pPr>
      <w:r w:rsidRPr="008B5322">
        <w:rPr>
          <w:rFonts w:eastAsia="Times New Roman" w:cs="Times New Roman"/>
          <w:b/>
          <w:bCs/>
          <w:szCs w:val="20"/>
          <w:lang w:eastAsia="da-DK"/>
        </w:rPr>
        <w:t>Vurdering i forhold til review</w:t>
      </w:r>
      <w:r w:rsidR="008B5322">
        <w:rPr>
          <w:rFonts w:eastAsia="Times New Roman" w:cs="Times New Roman"/>
          <w:b/>
          <w:bCs/>
          <w:szCs w:val="20"/>
          <w:lang w:eastAsia="da-DK"/>
        </w:rPr>
        <w:t>-</w:t>
      </w:r>
      <w:r w:rsidRPr="008B5322">
        <w:rPr>
          <w:rFonts w:eastAsia="Times New Roman" w:cs="Times New Roman"/>
          <w:b/>
          <w:bCs/>
          <w:szCs w:val="20"/>
          <w:lang w:eastAsia="da-DK"/>
        </w:rPr>
        <w:t xml:space="preserve">kriterier </w:t>
      </w:r>
    </w:p>
    <w:p w14:paraId="33DA8E6A" w14:textId="77777777" w:rsidR="00FE76F8" w:rsidRPr="008B5322" w:rsidRDefault="00FE76F8" w:rsidP="008B5322">
      <w:pPr>
        <w:pStyle w:val="Listeafsnit"/>
        <w:numPr>
          <w:ilvl w:val="0"/>
          <w:numId w:val="7"/>
        </w:numPr>
        <w:tabs>
          <w:tab w:val="num" w:pos="360"/>
        </w:tabs>
        <w:spacing w:after="0" w:line="240" w:lineRule="auto"/>
        <w:rPr>
          <w:rFonts w:eastAsia="Times New Roman" w:cs="Times New Roman"/>
          <w:b/>
          <w:bCs/>
          <w:szCs w:val="20"/>
          <w:lang w:eastAsia="da-DK"/>
        </w:rPr>
      </w:pPr>
      <w:r w:rsidRPr="008B5322">
        <w:rPr>
          <w:rFonts w:eastAsia="Times New Roman" w:cs="Times New Roman"/>
          <w:b/>
          <w:bCs/>
          <w:szCs w:val="20"/>
          <w:lang w:eastAsia="da-DK"/>
        </w:rPr>
        <w:t>Anbefaling</w:t>
      </w:r>
    </w:p>
    <w:p w14:paraId="62963D71" w14:textId="77777777" w:rsidR="00FE76F8" w:rsidRPr="008B5322" w:rsidRDefault="00FE76F8" w:rsidP="008B5322">
      <w:pPr>
        <w:pStyle w:val="Listeafsnit"/>
        <w:numPr>
          <w:ilvl w:val="0"/>
          <w:numId w:val="7"/>
        </w:numPr>
        <w:tabs>
          <w:tab w:val="num" w:pos="360"/>
        </w:tabs>
        <w:spacing w:after="0" w:line="240" w:lineRule="auto"/>
        <w:rPr>
          <w:rFonts w:eastAsia="Times New Roman" w:cs="Times New Roman"/>
          <w:b/>
          <w:bCs/>
          <w:szCs w:val="20"/>
          <w:lang w:eastAsia="da-DK"/>
        </w:rPr>
      </w:pPr>
      <w:r w:rsidRPr="008B5322">
        <w:rPr>
          <w:rFonts w:eastAsia="Times New Roman" w:cs="Times New Roman"/>
          <w:b/>
          <w:bCs/>
          <w:szCs w:val="20"/>
          <w:lang w:eastAsia="da-DK"/>
        </w:rPr>
        <w:t>Kommentarer til forfatter og redaktør</w:t>
      </w:r>
    </w:p>
    <w:p w14:paraId="38BFF616" w14:textId="77777777" w:rsidR="00FE76F8" w:rsidRPr="00FE76F8" w:rsidRDefault="00FE76F8" w:rsidP="00FE76F8">
      <w:pPr>
        <w:spacing w:after="0" w:line="240" w:lineRule="auto"/>
        <w:contextualSpacing/>
        <w:rPr>
          <w:rFonts w:eastAsia="Times New Roman" w:cs="Times New Roman"/>
          <w:szCs w:val="20"/>
          <w:lang w:eastAsia="da-DK"/>
        </w:rPr>
      </w:pPr>
    </w:p>
    <w:p w14:paraId="37508242" w14:textId="77777777" w:rsidR="00FE76F8" w:rsidRPr="00FE76F8" w:rsidRDefault="00FE76F8" w:rsidP="00FE76F8">
      <w:pPr>
        <w:spacing w:after="0" w:line="240" w:lineRule="auto"/>
        <w:contextualSpacing/>
        <w:rPr>
          <w:rFonts w:eastAsia="Times New Roman" w:cs="Times New Roman"/>
          <w:szCs w:val="20"/>
          <w:lang w:eastAsia="da-DK"/>
        </w:rPr>
      </w:pPr>
    </w:p>
    <w:p w14:paraId="26A1F6C5" w14:textId="77777777" w:rsidR="00FE76F8" w:rsidRPr="00FE76F8" w:rsidRDefault="00FE76F8" w:rsidP="00FE76F8">
      <w:pPr>
        <w:spacing w:after="0" w:line="240" w:lineRule="auto"/>
        <w:contextualSpacing/>
        <w:rPr>
          <w:rFonts w:eastAsia="Times New Roman" w:cs="Times New Roman"/>
          <w:szCs w:val="20"/>
          <w:lang w:eastAsia="da-DK"/>
        </w:rPr>
      </w:pPr>
      <w:r w:rsidRPr="00FE76F8">
        <w:rPr>
          <w:rFonts w:eastAsia="Times New Roman" w:cs="Times New Roman"/>
          <w:szCs w:val="20"/>
          <w:lang w:eastAsia="da-DK"/>
        </w:rPr>
        <w:t>Du bedes indsende det udfyldte review-skema (dvs. hele dette dokument) elektronisk til den redaktør, der kontaktede dig.</w:t>
      </w:r>
    </w:p>
    <w:p w14:paraId="2E84A069" w14:textId="77777777" w:rsidR="00FE76F8" w:rsidRPr="00FE76F8" w:rsidRDefault="00FE76F8" w:rsidP="00FE76F8">
      <w:pPr>
        <w:spacing w:after="200" w:line="240" w:lineRule="auto"/>
        <w:rPr>
          <w:rFonts w:ascii="Calibri" w:eastAsia="Calibri" w:hAnsi="Calibri" w:cs="Times New Roman"/>
          <w:sz w:val="22"/>
        </w:rPr>
      </w:pPr>
    </w:p>
    <w:p w14:paraId="310AA281" w14:textId="77777777" w:rsidR="00FE76F8" w:rsidRPr="00FE76F8" w:rsidRDefault="00FE76F8" w:rsidP="00FE76F8">
      <w:pPr>
        <w:spacing w:after="200" w:line="240" w:lineRule="auto"/>
        <w:outlineLvl w:val="0"/>
        <w:rPr>
          <w:rFonts w:eastAsia="Calibri" w:cs="Times New Roman"/>
          <w:b/>
          <w:bCs/>
          <w:sz w:val="32"/>
          <w:szCs w:val="32"/>
        </w:rPr>
      </w:pPr>
    </w:p>
    <w:p w14:paraId="0008F7D9" w14:textId="3B872C32" w:rsidR="00FE76F8" w:rsidRPr="00FE76F8" w:rsidRDefault="00FE76F8" w:rsidP="00D912A8">
      <w:pPr>
        <w:pStyle w:val="Overskrift1"/>
      </w:pPr>
      <w:r w:rsidRPr="00FE76F8">
        <w:br w:type="page"/>
      </w:r>
      <w:r w:rsidRPr="00FE76F8">
        <w:lastRenderedPageBreak/>
        <w:t xml:space="preserve">1. Vurdering </w:t>
      </w:r>
      <w:r w:rsidR="008B5322">
        <w:t>i forhold til</w:t>
      </w:r>
      <w:r w:rsidRPr="00FE76F8">
        <w:t xml:space="preserve"> review</w:t>
      </w:r>
      <w:r w:rsidR="008B5322">
        <w:t>-</w:t>
      </w:r>
      <w:r w:rsidRPr="00FE76F8">
        <w:t>kriterier</w:t>
      </w:r>
    </w:p>
    <w:p w14:paraId="7318F028" w14:textId="1257926B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0"/>
        </w:rPr>
      </w:pPr>
      <w:r w:rsidRPr="00FE76F8">
        <w:rPr>
          <w:rFonts w:eastAsia="Calibri" w:cs="Times New Roman"/>
          <w:szCs w:val="20"/>
        </w:rPr>
        <w:t>Besvar venligst nedenstående spørgsmål</w:t>
      </w:r>
      <w:r w:rsidR="008B5322">
        <w:rPr>
          <w:rFonts w:eastAsia="Calibri" w:cs="Times New Roman"/>
          <w:szCs w:val="20"/>
        </w:rPr>
        <w:t>.</w:t>
      </w:r>
      <w:r w:rsidRPr="00FE76F8">
        <w:rPr>
          <w:rFonts w:eastAsia="Calibri" w:cs="Times New Roman"/>
          <w:szCs w:val="20"/>
        </w:rPr>
        <w:t xml:space="preserve"> </w:t>
      </w:r>
    </w:p>
    <w:p w14:paraId="1EC234CE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0"/>
        </w:rPr>
      </w:pPr>
    </w:p>
    <w:p w14:paraId="1B709748" w14:textId="064ADD52" w:rsidR="00FE76F8" w:rsidRPr="00FE76F8" w:rsidRDefault="00FE76F8" w:rsidP="00D912A8">
      <w:pPr>
        <w:pStyle w:val="Overskrift2"/>
      </w:pPr>
      <w:r w:rsidRPr="00FE76F8">
        <w:t>Er artiklen nytænkende</w:t>
      </w:r>
      <w:r w:rsidR="001A197C">
        <w:t>, bidragende</w:t>
      </w:r>
      <w:r w:rsidRPr="00FE76F8">
        <w:t xml:space="preserve"> og kreativ?</w:t>
      </w:r>
    </w:p>
    <w:p w14:paraId="496873D5" w14:textId="12B6F486" w:rsidR="00FE76F8" w:rsidRPr="00FE76F8" w:rsidRDefault="00FE76F8" w:rsidP="00FE76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Bliver artiklens emne og problemstillinger behandlet på en ny, original</w:t>
      </w:r>
      <w:r w:rsidR="001A197C">
        <w:rPr>
          <w:rFonts w:eastAsia="Calibri" w:cs="Arial"/>
          <w:szCs w:val="20"/>
        </w:rPr>
        <w:t>, bidragende</w:t>
      </w:r>
      <w:r w:rsidRPr="00FE76F8">
        <w:rPr>
          <w:rFonts w:eastAsia="Calibri" w:cs="Arial"/>
          <w:szCs w:val="20"/>
        </w:rPr>
        <w:t xml:space="preserve"> eller kreativ måde?</w:t>
      </w:r>
      <w:r w:rsidR="001A197C">
        <w:rPr>
          <w:rFonts w:eastAsia="Calibri" w:cs="Arial"/>
          <w:szCs w:val="20"/>
        </w:rPr>
        <w:t xml:space="preserve"> Hvad tilfører artiklen indholdsmæssigt til sit felt?</w:t>
      </w:r>
    </w:p>
    <w:p w14:paraId="47308194" w14:textId="417991AC" w:rsid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7DE854A4" w14:textId="7FA29636" w:rsidR="00011590" w:rsidRDefault="005D417B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  <w:sdt>
        <w:sdtPr>
          <w:rPr>
            <w:rFonts w:eastAsia="Calibri" w:cs="Times New Roman"/>
            <w:szCs w:val="20"/>
          </w:rPr>
          <w:id w:val="-1045358318"/>
          <w:placeholder>
            <w:docPart w:val="971EFE97D7C9412BBE81AE0D49397138"/>
          </w:placeholder>
          <w:showingPlcHdr/>
          <w:text w:multiLine="1"/>
        </w:sdtPr>
        <w:sdtEndPr/>
        <w:sdtContent>
          <w:r w:rsidR="00011590">
            <w:rPr>
              <w:rFonts w:eastAsia="Calibri" w:cs="Times New Roman"/>
              <w:szCs w:val="20"/>
            </w:rPr>
            <w:t xml:space="preserve"> </w:t>
          </w:r>
          <w:r w:rsidR="00011590">
            <w:rPr>
              <w:rStyle w:val="Pladsholdertekst"/>
            </w:rPr>
            <w:t xml:space="preserve">Udfyld her (skrivefeltet kan udvides). </w:t>
          </w:r>
        </w:sdtContent>
      </w:sdt>
      <w:r w:rsidR="00011590">
        <w:rPr>
          <w:rFonts w:eastAsia="Calibri" w:cs="Times New Roman"/>
          <w:szCs w:val="20"/>
        </w:rPr>
        <w:tab/>
      </w:r>
    </w:p>
    <w:p w14:paraId="03E80CF7" w14:textId="3BDF1409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78106E0A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6DDA5188" w14:textId="77777777" w:rsidR="00011590" w:rsidRDefault="00011590" w:rsidP="00011590">
      <w:pP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21F3FB5D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27FEF375" w14:textId="77777777" w:rsidR="00FE76F8" w:rsidRPr="00FE76F8" w:rsidRDefault="00FE76F8" w:rsidP="00D912A8">
      <w:pPr>
        <w:pStyle w:val="Overskrift2"/>
      </w:pPr>
      <w:r w:rsidRPr="00FE76F8">
        <w:t>Er artiklen velstruktureret og velformuleret?</w:t>
      </w:r>
    </w:p>
    <w:p w14:paraId="7ACE8CB8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Er artiklen klart struktureret med tilpas længde?</w:t>
      </w:r>
    </w:p>
    <w:p w14:paraId="60F9580B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Er artiklen klart formuleret med forståelig og koncis sprogbrug, samt passende detaljeringsgrad?</w:t>
      </w:r>
    </w:p>
    <w:p w14:paraId="58B378BC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Er der god sammenhæng mellem problemstillinger, analyser og konklusioner?</w:t>
      </w:r>
    </w:p>
    <w:p w14:paraId="782B9CDC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i/>
          <w:szCs w:val="20"/>
        </w:rPr>
        <w:t>Titel</w:t>
      </w:r>
      <w:r w:rsidRPr="00FE76F8">
        <w:rPr>
          <w:rFonts w:eastAsia="Calibri" w:cs="Arial"/>
          <w:szCs w:val="20"/>
        </w:rPr>
        <w:t>: Er den informativ? Beskriver den indholdet?</w:t>
      </w:r>
    </w:p>
    <w:p w14:paraId="3C2D9896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i/>
          <w:szCs w:val="20"/>
        </w:rPr>
        <w:t>Abstract</w:t>
      </w:r>
      <w:r w:rsidRPr="00FE76F8">
        <w:rPr>
          <w:rFonts w:eastAsia="Calibri" w:cs="Arial"/>
          <w:szCs w:val="20"/>
        </w:rPr>
        <w:t>: Beskrives artiklens indhold klart og dækkende?</w:t>
      </w:r>
    </w:p>
    <w:p w14:paraId="3C43854A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i/>
          <w:szCs w:val="20"/>
        </w:rPr>
        <w:t xml:space="preserve">Introduktion: </w:t>
      </w:r>
      <w:r w:rsidRPr="00FE76F8">
        <w:rPr>
          <w:rFonts w:eastAsia="Calibri" w:cs="Arial"/>
          <w:szCs w:val="20"/>
        </w:rPr>
        <w:t>Er artiklens formål og kontekst klart beskrevet?</w:t>
      </w:r>
    </w:p>
    <w:p w14:paraId="055D36B6" w14:textId="73832911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i/>
          <w:szCs w:val="20"/>
        </w:rPr>
        <w:t>Metode</w:t>
      </w:r>
      <w:r w:rsidRPr="00FE76F8">
        <w:rPr>
          <w:rFonts w:eastAsia="Calibri" w:cs="Arial"/>
          <w:szCs w:val="20"/>
        </w:rPr>
        <w:t xml:space="preserve">: Er den anvendte tilgang eller metode </w:t>
      </w:r>
      <w:r w:rsidR="001A197C">
        <w:rPr>
          <w:rFonts w:eastAsia="Calibri" w:cs="Arial"/>
          <w:szCs w:val="20"/>
        </w:rPr>
        <w:t>tilstrækkeligt</w:t>
      </w:r>
      <w:r w:rsidRPr="00FE76F8">
        <w:rPr>
          <w:rFonts w:eastAsia="Calibri" w:cs="Arial"/>
          <w:szCs w:val="20"/>
        </w:rPr>
        <w:t xml:space="preserve"> beskrevet og begrundet? Passer den valgte tilgang eller metode til problemstillinger og emne?</w:t>
      </w:r>
    </w:p>
    <w:p w14:paraId="4AB1E973" w14:textId="657AC680" w:rsidR="000E2A32" w:rsidRPr="00B64E4D" w:rsidRDefault="000E2A32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DC5543">
        <w:rPr>
          <w:rFonts w:eastAsia="Calibri" w:cs="Arial"/>
          <w:i/>
          <w:iCs/>
          <w:szCs w:val="20"/>
        </w:rPr>
        <w:t>Teori:</w:t>
      </w:r>
      <w:r>
        <w:rPr>
          <w:rFonts w:eastAsia="Calibri" w:cs="Arial"/>
          <w:szCs w:val="20"/>
        </w:rPr>
        <w:t xml:space="preserve"> Er de anvendte teorier og de tilhørende begreber, modeller mv. tilstrækkeligt beskrevet og begrundede?</w:t>
      </w:r>
    </w:p>
    <w:p w14:paraId="64089AE3" w14:textId="60907C3B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i/>
          <w:szCs w:val="20"/>
        </w:rPr>
        <w:t>Analyse og diskussion</w:t>
      </w:r>
      <w:r w:rsidRPr="00FE76F8">
        <w:rPr>
          <w:rFonts w:eastAsia="Calibri" w:cs="Arial"/>
          <w:szCs w:val="20"/>
        </w:rPr>
        <w:t xml:space="preserve">: Er analysen klart og tydeligt beskrevet med passende detaljeringsgrad? Er analysen underbygget af </w:t>
      </w:r>
      <w:r w:rsidR="000E2A32">
        <w:rPr>
          <w:rFonts w:eastAsia="Calibri" w:cs="Arial"/>
          <w:szCs w:val="20"/>
        </w:rPr>
        <w:t>de præsenterede teoretiske begreber, modeller mv, samt</w:t>
      </w:r>
      <w:r w:rsidRPr="00FE76F8">
        <w:rPr>
          <w:rFonts w:eastAsia="Calibri" w:cs="Arial"/>
          <w:szCs w:val="20"/>
        </w:rPr>
        <w:t xml:space="preserve"> </w:t>
      </w:r>
      <w:r w:rsidR="000E2A32">
        <w:rPr>
          <w:rFonts w:eastAsia="Calibri" w:cs="Arial"/>
          <w:szCs w:val="20"/>
        </w:rPr>
        <w:t xml:space="preserve">passende </w:t>
      </w:r>
      <w:r w:rsidRPr="00FE76F8">
        <w:rPr>
          <w:rFonts w:eastAsia="Calibri" w:cs="Arial"/>
          <w:szCs w:val="20"/>
        </w:rPr>
        <w:t>datamateriale eller anden dokumentation? Bliver der fortolket og diskuteret klart, nuanceret og selvkritisk?</w:t>
      </w:r>
    </w:p>
    <w:p w14:paraId="392AEE33" w14:textId="77777777" w:rsidR="00FE76F8" w:rsidRPr="00FE76F8" w:rsidRDefault="00FE76F8" w:rsidP="00FE7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i/>
          <w:szCs w:val="20"/>
        </w:rPr>
        <w:t>Konklusion</w:t>
      </w:r>
      <w:r w:rsidRPr="00FE76F8">
        <w:rPr>
          <w:rFonts w:eastAsia="Calibri" w:cs="Arial"/>
          <w:szCs w:val="20"/>
        </w:rPr>
        <w:t xml:space="preserve">: Er konklusioner klare og velargumenterede? </w:t>
      </w:r>
    </w:p>
    <w:p w14:paraId="3EB39D90" w14:textId="77777777" w:rsidR="00011590" w:rsidRDefault="00011590" w:rsidP="00011590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0BB06DCA" w14:textId="77777777" w:rsidR="00011590" w:rsidRDefault="005D417B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  <w:sdt>
        <w:sdtPr>
          <w:rPr>
            <w:rFonts w:eastAsia="Calibri" w:cs="Times New Roman"/>
            <w:szCs w:val="20"/>
          </w:rPr>
          <w:id w:val="-563951853"/>
          <w:placeholder>
            <w:docPart w:val="6A2E8877ADED43BFB6E42A4691036C8F"/>
          </w:placeholder>
          <w:showingPlcHdr/>
          <w:text w:multiLine="1"/>
        </w:sdtPr>
        <w:sdtEndPr/>
        <w:sdtContent>
          <w:r w:rsidR="00011590">
            <w:rPr>
              <w:rFonts w:eastAsia="Calibri" w:cs="Times New Roman"/>
              <w:szCs w:val="20"/>
            </w:rPr>
            <w:t xml:space="preserve"> </w:t>
          </w:r>
          <w:r w:rsidR="00011590">
            <w:rPr>
              <w:rStyle w:val="Pladsholdertekst"/>
            </w:rPr>
            <w:t xml:space="preserve">Udfyld her (skrivefeltet kan udvides). </w:t>
          </w:r>
        </w:sdtContent>
      </w:sdt>
      <w:r w:rsidR="00011590">
        <w:rPr>
          <w:rFonts w:eastAsia="Calibri" w:cs="Times New Roman"/>
          <w:szCs w:val="20"/>
        </w:rPr>
        <w:tab/>
      </w:r>
    </w:p>
    <w:p w14:paraId="0A709502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1C11312A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3F2039F1" w14:textId="6CC16738" w:rsidR="00FE76F8" w:rsidRDefault="00FE76F8" w:rsidP="00FE76F8">
      <w:pPr>
        <w:spacing w:after="200" w:line="240" w:lineRule="auto"/>
        <w:rPr>
          <w:rFonts w:eastAsia="Calibri" w:cs="Times New Roman"/>
          <w:szCs w:val="20"/>
        </w:rPr>
      </w:pPr>
    </w:p>
    <w:p w14:paraId="52A1D371" w14:textId="253978E2" w:rsidR="00011590" w:rsidRDefault="00011590" w:rsidP="00FE76F8">
      <w:pPr>
        <w:spacing w:after="200" w:line="240" w:lineRule="auto"/>
        <w:rPr>
          <w:rFonts w:eastAsia="Calibri" w:cs="Times New Roman"/>
          <w:szCs w:val="20"/>
        </w:rPr>
      </w:pPr>
    </w:p>
    <w:p w14:paraId="28DF3FFC" w14:textId="07C5F325" w:rsidR="00011590" w:rsidRDefault="00011590" w:rsidP="00FE76F8">
      <w:pPr>
        <w:spacing w:after="200" w:line="240" w:lineRule="auto"/>
        <w:rPr>
          <w:rFonts w:eastAsia="Calibri" w:cs="Times New Roman"/>
          <w:szCs w:val="20"/>
        </w:rPr>
      </w:pPr>
    </w:p>
    <w:p w14:paraId="500D80D2" w14:textId="77777777" w:rsidR="008B5322" w:rsidRDefault="008B5322" w:rsidP="00FE76F8">
      <w:pPr>
        <w:spacing w:after="200" w:line="240" w:lineRule="auto"/>
        <w:rPr>
          <w:rFonts w:eastAsia="Calibri" w:cs="Times New Roman"/>
          <w:szCs w:val="20"/>
        </w:rPr>
      </w:pPr>
    </w:p>
    <w:p w14:paraId="64682362" w14:textId="77777777" w:rsidR="00011590" w:rsidRPr="00FE76F8" w:rsidRDefault="00011590" w:rsidP="00FE76F8">
      <w:pPr>
        <w:spacing w:after="200" w:line="240" w:lineRule="auto"/>
        <w:rPr>
          <w:rFonts w:eastAsia="Calibri" w:cs="Times New Roman"/>
          <w:szCs w:val="20"/>
        </w:rPr>
      </w:pPr>
    </w:p>
    <w:p w14:paraId="525BA7BE" w14:textId="77777777" w:rsidR="00FE76F8" w:rsidRPr="00FE76F8" w:rsidRDefault="00FE76F8" w:rsidP="00FE76F8">
      <w:pPr>
        <w:spacing w:after="200" w:line="240" w:lineRule="auto"/>
        <w:rPr>
          <w:rFonts w:eastAsia="Calibri" w:cs="Times New Roman"/>
          <w:szCs w:val="20"/>
        </w:rPr>
      </w:pPr>
    </w:p>
    <w:p w14:paraId="213F1205" w14:textId="77777777" w:rsidR="00FE76F8" w:rsidRPr="00FE76F8" w:rsidRDefault="00FE76F8" w:rsidP="00D912A8">
      <w:pPr>
        <w:pStyle w:val="Overskrift2"/>
      </w:pPr>
      <w:r w:rsidRPr="00FE76F8">
        <w:t>Er artiklen velargumenteret og veldokumenteret?</w:t>
      </w:r>
    </w:p>
    <w:p w14:paraId="0BA3162C" w14:textId="77777777" w:rsidR="00FE76F8" w:rsidRPr="00FE76F8" w:rsidRDefault="00FE76F8" w:rsidP="00FE76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Er diskussioner og konklusioner underbyggede af tilpas argumentation og dokumentation?</w:t>
      </w:r>
    </w:p>
    <w:p w14:paraId="0A964CFC" w14:textId="77777777" w:rsidR="00FE76F8" w:rsidRPr="00FE76F8" w:rsidRDefault="00FE76F8" w:rsidP="00FE76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Citeres tilstrækkeligt med relevant litteratur? Er citeret litteratur anvendt korrekt? </w:t>
      </w:r>
    </w:p>
    <w:p w14:paraId="71D95416" w14:textId="77777777" w:rsidR="00011590" w:rsidRDefault="00011590" w:rsidP="00011590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397BC960" w14:textId="77777777" w:rsidR="00011590" w:rsidRDefault="005D417B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  <w:sdt>
        <w:sdtPr>
          <w:rPr>
            <w:rFonts w:eastAsia="Calibri" w:cs="Times New Roman"/>
            <w:szCs w:val="20"/>
          </w:rPr>
          <w:id w:val="1992525017"/>
          <w:placeholder>
            <w:docPart w:val="35267A07490742239E9A36C4736AB5B7"/>
          </w:placeholder>
          <w:showingPlcHdr/>
          <w:text w:multiLine="1"/>
        </w:sdtPr>
        <w:sdtEndPr/>
        <w:sdtContent>
          <w:r w:rsidR="00011590">
            <w:rPr>
              <w:rFonts w:eastAsia="Calibri" w:cs="Times New Roman"/>
              <w:szCs w:val="20"/>
            </w:rPr>
            <w:t xml:space="preserve"> </w:t>
          </w:r>
          <w:r w:rsidR="00011590">
            <w:rPr>
              <w:rStyle w:val="Pladsholdertekst"/>
            </w:rPr>
            <w:t xml:space="preserve">Udfyld her (skrivefeltet kan udvides). </w:t>
          </w:r>
        </w:sdtContent>
      </w:sdt>
      <w:r w:rsidR="00011590">
        <w:rPr>
          <w:rFonts w:eastAsia="Calibri" w:cs="Times New Roman"/>
          <w:szCs w:val="20"/>
        </w:rPr>
        <w:tab/>
      </w:r>
    </w:p>
    <w:p w14:paraId="5CE94B9A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7D064A14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650AD168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br/>
      </w:r>
    </w:p>
    <w:p w14:paraId="6B107545" w14:textId="77777777" w:rsidR="00FE76F8" w:rsidRPr="00FE76F8" w:rsidRDefault="00FE76F8" w:rsidP="00D912A8">
      <w:pPr>
        <w:pStyle w:val="Overskrift2"/>
      </w:pPr>
      <w:r w:rsidRPr="00FE76F8">
        <w:t>Er artiklen relevant og vigtig for forskningsverden?</w:t>
      </w:r>
    </w:p>
    <w:p w14:paraId="716FC6E2" w14:textId="40568AB7" w:rsidR="00FE76F8" w:rsidRPr="00FE76F8" w:rsidRDefault="00FE76F8" w:rsidP="00FE76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Er artiklens emne og problemstillinger relevante og vigtige for </w:t>
      </w:r>
      <w:r w:rsidR="004F1C66">
        <w:rPr>
          <w:rFonts w:eastAsia="Calibri" w:cs="Arial"/>
          <w:szCs w:val="20"/>
        </w:rPr>
        <w:t>ledelsesfeltet</w:t>
      </w:r>
      <w:r w:rsidRPr="00FE76F8">
        <w:rPr>
          <w:rFonts w:eastAsia="Calibri" w:cs="Arial"/>
          <w:szCs w:val="20"/>
        </w:rPr>
        <w:t xml:space="preserve"> eller relaterede </w:t>
      </w:r>
      <w:r w:rsidR="004F1C66">
        <w:rPr>
          <w:rFonts w:eastAsia="Calibri" w:cs="Arial"/>
          <w:szCs w:val="20"/>
        </w:rPr>
        <w:t>or</w:t>
      </w:r>
      <w:r w:rsidR="00B9244F">
        <w:rPr>
          <w:rFonts w:eastAsia="Calibri" w:cs="Arial"/>
          <w:szCs w:val="20"/>
        </w:rPr>
        <w:t>g</w:t>
      </w:r>
      <w:r w:rsidR="004F1C66">
        <w:rPr>
          <w:rFonts w:eastAsia="Calibri" w:cs="Arial"/>
          <w:szCs w:val="20"/>
        </w:rPr>
        <w:t>anisations</w:t>
      </w:r>
      <w:r w:rsidRPr="00FE76F8">
        <w:rPr>
          <w:rFonts w:eastAsia="Calibri" w:cs="Arial"/>
          <w:szCs w:val="20"/>
        </w:rPr>
        <w:t>forskningsfelter</w:t>
      </w:r>
      <w:r w:rsidR="004F1C66">
        <w:rPr>
          <w:rFonts w:eastAsia="Calibri" w:cs="Arial"/>
          <w:szCs w:val="20"/>
        </w:rPr>
        <w:t xml:space="preserve"> </w:t>
      </w:r>
      <w:r w:rsidRPr="00FE76F8">
        <w:rPr>
          <w:rFonts w:eastAsia="Calibri" w:cs="Arial"/>
          <w:szCs w:val="20"/>
        </w:rPr>
        <w:t>?</w:t>
      </w:r>
    </w:p>
    <w:p w14:paraId="682DBED1" w14:textId="77777777" w:rsidR="00FE76F8" w:rsidRPr="00FE76F8" w:rsidRDefault="00FE76F8" w:rsidP="00FE76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Begrunder forfatteren emnets forskningsmæssige relevans og vigtighed? </w:t>
      </w:r>
    </w:p>
    <w:p w14:paraId="3DFE355D" w14:textId="5BDE6460" w:rsidR="00FE76F8" w:rsidRDefault="00FE76F8" w:rsidP="00FE76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Forklares betydningen af konklusioner i forhold til anden forskning? </w:t>
      </w:r>
    </w:p>
    <w:p w14:paraId="7DBDB0EE" w14:textId="63E334EE" w:rsidR="00CF23D8" w:rsidRPr="00FE76F8" w:rsidRDefault="006A5DA0" w:rsidP="00FE76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Er artiklen velfunderet i sit valg af og sin anvendelse af teori og teoretisk argumentation?</w:t>
      </w:r>
    </w:p>
    <w:p w14:paraId="5C51F7AA" w14:textId="77777777" w:rsidR="00FE76F8" w:rsidRPr="00FE76F8" w:rsidRDefault="00FE76F8" w:rsidP="00FE76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Er der potentiale for forskningsmæssig udnyttelse af indholdsmæssige bidrag i artiklen?</w:t>
      </w:r>
    </w:p>
    <w:p w14:paraId="4F972E84" w14:textId="77777777" w:rsidR="00FE76F8" w:rsidRPr="00FE76F8" w:rsidRDefault="00FE76F8" w:rsidP="00FE76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Lærte du som reviewer noget nyt forskningsrelateret og -relevant ved at læse artiklen?</w:t>
      </w:r>
    </w:p>
    <w:p w14:paraId="75E05E28" w14:textId="5CDC5BD6" w:rsidR="00FE76F8" w:rsidRDefault="00FE76F8" w:rsidP="00FE76F8">
      <w:pPr>
        <w:spacing w:after="200" w:line="240" w:lineRule="auto"/>
        <w:rPr>
          <w:rFonts w:eastAsia="Calibri" w:cs="Times New Roman"/>
          <w:szCs w:val="20"/>
        </w:rPr>
      </w:pPr>
    </w:p>
    <w:p w14:paraId="70494CB9" w14:textId="77777777" w:rsidR="00011590" w:rsidRDefault="005D417B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  <w:sdt>
        <w:sdtPr>
          <w:rPr>
            <w:rFonts w:eastAsia="Calibri" w:cs="Times New Roman"/>
            <w:szCs w:val="20"/>
          </w:rPr>
          <w:id w:val="1307207660"/>
          <w:placeholder>
            <w:docPart w:val="557E11EBAD464E69838C4A8854F1E8A7"/>
          </w:placeholder>
          <w:showingPlcHdr/>
          <w:text w:multiLine="1"/>
        </w:sdtPr>
        <w:sdtEndPr/>
        <w:sdtContent>
          <w:r w:rsidR="00011590">
            <w:rPr>
              <w:rFonts w:eastAsia="Calibri" w:cs="Times New Roman"/>
              <w:szCs w:val="20"/>
            </w:rPr>
            <w:t xml:space="preserve"> </w:t>
          </w:r>
          <w:r w:rsidR="00011590">
            <w:rPr>
              <w:rStyle w:val="Pladsholdertekst"/>
            </w:rPr>
            <w:t xml:space="preserve">Udfyld her (skrivefeltet kan udvides). </w:t>
          </w:r>
        </w:sdtContent>
      </w:sdt>
      <w:r w:rsidR="00011590">
        <w:rPr>
          <w:rFonts w:eastAsia="Calibri" w:cs="Times New Roman"/>
          <w:szCs w:val="20"/>
        </w:rPr>
        <w:tab/>
      </w:r>
    </w:p>
    <w:p w14:paraId="47115615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7F204DA6" w14:textId="77777777" w:rsidR="00011590" w:rsidRDefault="00011590" w:rsidP="00011590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738F09E2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517B2ADF" w14:textId="59AAAB7E" w:rsidR="00FE76F8" w:rsidRPr="00FE76F8" w:rsidRDefault="00FE76F8" w:rsidP="00D912A8">
      <w:pPr>
        <w:pStyle w:val="Overskrift2"/>
      </w:pPr>
      <w:r w:rsidRPr="00FE76F8">
        <w:t xml:space="preserve">Er artiklen relevant og vigtig for </w:t>
      </w:r>
      <w:r w:rsidR="00DB2F31">
        <w:t>ledelses- og organisationsfeltet i praksis?</w:t>
      </w:r>
    </w:p>
    <w:p w14:paraId="7D288BF1" w14:textId="0381E329" w:rsidR="00FE76F8" w:rsidRPr="00FE76F8" w:rsidRDefault="00FE76F8" w:rsidP="00FE76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Er artiklens emne og problemstillinger relevante og vigtige for </w:t>
      </w:r>
      <w:r w:rsidR="004F1C66">
        <w:rPr>
          <w:rFonts w:eastAsia="Calibri" w:cs="Arial"/>
          <w:szCs w:val="20"/>
        </w:rPr>
        <w:t>ledelses- og organisationsfeltet i praksis?</w:t>
      </w:r>
    </w:p>
    <w:p w14:paraId="178DA213" w14:textId="77777777" w:rsidR="00FE76F8" w:rsidRPr="00FE76F8" w:rsidRDefault="00FE76F8" w:rsidP="00FE76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Begrunder forfatteren emnets relevans og vigtighed i forhold til dette felt? </w:t>
      </w:r>
    </w:p>
    <w:p w14:paraId="0063B43D" w14:textId="77777777" w:rsidR="006A5DA0" w:rsidRDefault="00FE76F8" w:rsidP="006A5D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6A5DA0">
        <w:rPr>
          <w:rFonts w:eastAsia="Calibri" w:cs="Arial"/>
          <w:szCs w:val="20"/>
        </w:rPr>
        <w:t>Forklares betydningen af konklusioner i forhold til praksisverden?</w:t>
      </w:r>
      <w:r w:rsidR="006A5DA0" w:rsidRPr="006A5DA0">
        <w:rPr>
          <w:rFonts w:eastAsia="Calibri" w:cs="Arial"/>
          <w:szCs w:val="20"/>
        </w:rPr>
        <w:t xml:space="preserve"> </w:t>
      </w:r>
    </w:p>
    <w:p w14:paraId="6D4AAF89" w14:textId="08A58C3A" w:rsidR="006A5DA0" w:rsidRPr="006A5DA0" w:rsidRDefault="006A5DA0" w:rsidP="006A5D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Bidrager artiklens teori og teoretiske fundament hensigtsmæssigt til relevant </w:t>
      </w:r>
      <w:r w:rsidR="005A137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>g vigtig indsigt for praksisfeltet?</w:t>
      </w:r>
    </w:p>
    <w:p w14:paraId="2F4B3B64" w14:textId="77777777" w:rsidR="00FE76F8" w:rsidRPr="00FE76F8" w:rsidRDefault="00FE76F8" w:rsidP="00FE76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Er der potentiale for praktisk udnyttelse af indholdsmæssige bidrag i artiklen?</w:t>
      </w:r>
    </w:p>
    <w:p w14:paraId="7432258B" w14:textId="77777777" w:rsidR="00FE76F8" w:rsidRPr="00FE76F8" w:rsidRDefault="00FE76F8" w:rsidP="00FE76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i/>
          <w:iCs/>
          <w:szCs w:val="20"/>
        </w:rPr>
      </w:pPr>
      <w:r w:rsidRPr="00FE76F8">
        <w:rPr>
          <w:rFonts w:eastAsia="Calibri" w:cs="Arial"/>
          <w:szCs w:val="20"/>
        </w:rPr>
        <w:t>Lærte du som reviewer noget nyt praksisrelateret og -relevant ved at læse artiklen?</w:t>
      </w:r>
    </w:p>
    <w:p w14:paraId="5EDE37BF" w14:textId="0E0D8B9B" w:rsidR="00D912A8" w:rsidRDefault="00D912A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247F7E8B" w14:textId="77777777" w:rsidR="00D912A8" w:rsidRDefault="00D912A8" w:rsidP="00D912A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4A2668B9" w14:textId="77777777" w:rsidR="00D912A8" w:rsidRDefault="005D417B" w:rsidP="00D912A8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  <w:sdt>
        <w:sdtPr>
          <w:rPr>
            <w:rFonts w:eastAsia="Calibri" w:cs="Times New Roman"/>
            <w:szCs w:val="20"/>
          </w:rPr>
          <w:id w:val="1396854658"/>
          <w:placeholder>
            <w:docPart w:val="3497F34023764C41B457BF7EBC908A6C"/>
          </w:placeholder>
          <w:showingPlcHdr/>
          <w:text w:multiLine="1"/>
        </w:sdtPr>
        <w:sdtEndPr/>
        <w:sdtContent>
          <w:r w:rsidR="00D912A8">
            <w:rPr>
              <w:rFonts w:eastAsia="Calibri" w:cs="Times New Roman"/>
              <w:szCs w:val="20"/>
            </w:rPr>
            <w:t xml:space="preserve"> </w:t>
          </w:r>
          <w:r w:rsidR="00D912A8">
            <w:rPr>
              <w:rStyle w:val="Pladsholdertekst"/>
            </w:rPr>
            <w:t xml:space="preserve">Udfyld her (skrivefeltet kan udvides). </w:t>
          </w:r>
        </w:sdtContent>
      </w:sdt>
      <w:r w:rsidR="00D912A8">
        <w:rPr>
          <w:rFonts w:eastAsia="Calibri" w:cs="Times New Roman"/>
          <w:szCs w:val="20"/>
        </w:rPr>
        <w:tab/>
      </w:r>
    </w:p>
    <w:p w14:paraId="3E8C4CF6" w14:textId="77777777" w:rsidR="00D912A8" w:rsidRDefault="00D912A8" w:rsidP="00D912A8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3F7E21DA" w14:textId="77777777" w:rsidR="00D912A8" w:rsidRDefault="00D912A8" w:rsidP="00D912A8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38B17E65" w14:textId="0C4AAE4E" w:rsidR="00D912A8" w:rsidRDefault="00D912A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2F710C6F" w14:textId="77777777" w:rsidR="00A51B83" w:rsidRDefault="00A51B83" w:rsidP="00A51B83">
      <w:pPr>
        <w:pStyle w:val="Overskrift1"/>
        <w:rPr>
          <w:i/>
          <w:iCs/>
        </w:rPr>
      </w:pPr>
      <w:r>
        <w:rPr>
          <w:szCs w:val="24"/>
        </w:rPr>
        <w:t xml:space="preserve">2. </w:t>
      </w:r>
      <w:r>
        <w:t>Kan du anbefale artiklen til publicering?</w:t>
      </w:r>
    </w:p>
    <w:p w14:paraId="0509C167" w14:textId="77777777" w:rsidR="00A51B83" w:rsidRDefault="00A51B83" w:rsidP="00A51B83">
      <w:pPr>
        <w:ind w:left="567" w:hanging="567"/>
        <w:rPr>
          <w:rFonts w:eastAsia="Calibri" w:cs="Times New Roman"/>
          <w:szCs w:val="20"/>
        </w:rPr>
      </w:pPr>
    </w:p>
    <w:p w14:paraId="4616D33C" w14:textId="77777777" w:rsidR="005D417B" w:rsidRDefault="005D417B" w:rsidP="005D417B"/>
    <w:p w14:paraId="7CB43BC6" w14:textId="77777777" w:rsidR="005D417B" w:rsidRPr="008B4A9C" w:rsidRDefault="005D417B" w:rsidP="005D417B">
      <w:r w:rsidRPr="008B4A9C">
        <w:t>Sæt et kryds.</w:t>
      </w:r>
    </w:p>
    <w:p w14:paraId="29661B49" w14:textId="77777777" w:rsidR="005D417B" w:rsidRPr="008B4A9C" w:rsidRDefault="005D417B" w:rsidP="005D417B">
      <w:sdt>
        <w:sdtPr>
          <w:id w:val="-121202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4A9C">
        <w:t xml:space="preserve"> Anbefales</w:t>
      </w:r>
    </w:p>
    <w:p w14:paraId="4D3178D7" w14:textId="77777777" w:rsidR="005D417B" w:rsidRPr="008B4A9C" w:rsidRDefault="005D417B" w:rsidP="005D417B">
      <w:sdt>
        <w:sdtPr>
          <w:id w:val="-10311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A9C">
            <w:rPr>
              <w:rFonts w:ascii="Segoe UI Symbol" w:hAnsi="Segoe UI Symbol" w:cs="Segoe UI Symbol"/>
            </w:rPr>
            <w:t>☐</w:t>
          </w:r>
        </w:sdtContent>
      </w:sdt>
      <w:r w:rsidRPr="008B4A9C">
        <w:t xml:space="preserve"> Anbefales med mindre revideringer</w:t>
      </w:r>
    </w:p>
    <w:p w14:paraId="7DF5A838" w14:textId="77777777" w:rsidR="005D417B" w:rsidRPr="008B4A9C" w:rsidRDefault="005D417B" w:rsidP="005D417B">
      <w:pPr>
        <w:rPr>
          <w:strike/>
        </w:rPr>
      </w:pPr>
      <w:sdt>
        <w:sdtPr>
          <w:id w:val="-58183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A9C">
            <w:rPr>
              <w:rFonts w:ascii="Segoe UI Symbol" w:hAnsi="Segoe UI Symbol" w:cs="Segoe UI Symbol"/>
            </w:rPr>
            <w:t>☐</w:t>
          </w:r>
        </w:sdtContent>
      </w:sdt>
      <w:r w:rsidRPr="008B4A9C">
        <w:t xml:space="preserve"> Bør forestå større revideringer </w:t>
      </w:r>
    </w:p>
    <w:p w14:paraId="54435D8F" w14:textId="77777777" w:rsidR="005D417B" w:rsidRPr="008B4A9C" w:rsidRDefault="005D417B" w:rsidP="005D417B">
      <w:sdt>
        <w:sdtPr>
          <w:id w:val="-12430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A9C">
            <w:rPr>
              <w:rFonts w:ascii="Segoe UI Symbol" w:hAnsi="Segoe UI Symbol" w:cs="Segoe UI Symbol"/>
            </w:rPr>
            <w:t>☐</w:t>
          </w:r>
        </w:sdtContent>
      </w:sdt>
      <w:r w:rsidRPr="008B4A9C">
        <w:t xml:space="preserve"> Afvises  </w:t>
      </w:r>
    </w:p>
    <w:p w14:paraId="6678DF2E" w14:textId="77777777" w:rsidR="005D417B" w:rsidRDefault="005D417B" w:rsidP="00A51B83">
      <w:pPr>
        <w:ind w:left="567" w:hanging="567"/>
        <w:rPr>
          <w:rFonts w:eastAsia="Calibri" w:cs="Times New Roman"/>
          <w:szCs w:val="20"/>
        </w:rPr>
      </w:pPr>
    </w:p>
    <w:p w14:paraId="63878A57" w14:textId="79379CEF" w:rsidR="00FE76F8" w:rsidRPr="00FE76F8" w:rsidRDefault="00FE76F8" w:rsidP="008B5322">
      <w:pPr>
        <w:autoSpaceDE w:val="0"/>
        <w:autoSpaceDN w:val="0"/>
        <w:adjustRightInd w:val="0"/>
        <w:spacing w:after="200" w:line="240" w:lineRule="auto"/>
        <w:ind w:left="284"/>
        <w:rPr>
          <w:rFonts w:eastAsia="Calibri" w:cs="Times New Roman"/>
          <w:i/>
          <w:szCs w:val="20"/>
        </w:rPr>
      </w:pPr>
      <w:r w:rsidRPr="00FE76F8">
        <w:rPr>
          <w:rFonts w:eastAsia="Calibri" w:cs="Times New Roman"/>
          <w:i/>
          <w:szCs w:val="20"/>
        </w:rPr>
        <w:br w:type="page"/>
      </w:r>
    </w:p>
    <w:p w14:paraId="61D314BA" w14:textId="77777777" w:rsidR="00FE76F8" w:rsidRPr="00FE76F8" w:rsidRDefault="00FE76F8" w:rsidP="00D912A8">
      <w:pPr>
        <w:pStyle w:val="Overskrift1"/>
      </w:pPr>
      <w:r w:rsidRPr="00FE76F8">
        <w:lastRenderedPageBreak/>
        <w:t>3. Kommentarer til forfatter og redaktør</w:t>
      </w:r>
    </w:p>
    <w:p w14:paraId="79CF1DB3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Times New Roman"/>
          <w:iCs/>
          <w:szCs w:val="20"/>
        </w:rPr>
        <w:t xml:space="preserve">Eventuelle </w:t>
      </w:r>
      <w:r w:rsidRPr="00FE76F8">
        <w:rPr>
          <w:rFonts w:eastAsia="Calibri" w:cs="Times New Roman"/>
          <w:i/>
          <w:iCs/>
          <w:szCs w:val="20"/>
        </w:rPr>
        <w:t>generelle</w:t>
      </w:r>
      <w:r w:rsidRPr="00FE76F8">
        <w:rPr>
          <w:rFonts w:eastAsia="Calibri" w:cs="Times New Roman"/>
          <w:iCs/>
          <w:szCs w:val="20"/>
        </w:rPr>
        <w:t xml:space="preserve"> kommentarer og kritikpunkter til forfatter skal du vedhæfte elektronisk som separat Word-dokument, som redaktionen videresender anonymiseret til forfatteren. Kommentarer og kritik skal formuleres </w:t>
      </w:r>
      <w:r w:rsidRPr="00FE76F8">
        <w:rPr>
          <w:rFonts w:eastAsia="Calibri" w:cs="Arial"/>
          <w:szCs w:val="20"/>
        </w:rPr>
        <w:t xml:space="preserve">klart, høfligt og konstruktivt, og henvise direkte til problemstillinger. </w:t>
      </w:r>
    </w:p>
    <w:p w14:paraId="19B35F14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 xml:space="preserve">Eventuelle </w:t>
      </w:r>
      <w:r w:rsidRPr="00FE76F8">
        <w:rPr>
          <w:rFonts w:eastAsia="Calibri" w:cs="Arial"/>
          <w:i/>
          <w:szCs w:val="20"/>
        </w:rPr>
        <w:t>specifikke</w:t>
      </w:r>
      <w:r w:rsidRPr="00FE76F8">
        <w:rPr>
          <w:rFonts w:eastAsia="Calibri" w:cs="Arial"/>
          <w:szCs w:val="20"/>
        </w:rPr>
        <w:t xml:space="preserve"> ændringsforslag bedes du angive direkte i en vedhæftet elektronisk version af artiklen, som r</w:t>
      </w:r>
      <w:r w:rsidRPr="00FE76F8">
        <w:rPr>
          <w:rFonts w:eastAsia="Calibri" w:cs="Times New Roman"/>
          <w:iCs/>
          <w:szCs w:val="20"/>
        </w:rPr>
        <w:t>edaktionen videresender anonymiseret til forfatteren.</w:t>
      </w:r>
      <w:r w:rsidRPr="00FE76F8">
        <w:rPr>
          <w:rFonts w:eastAsia="Calibri" w:cs="Arial"/>
          <w:szCs w:val="20"/>
        </w:rPr>
        <w:t xml:space="preserve"> Specifikke ændringsforslag indføjes med </w:t>
      </w:r>
      <w:r w:rsidRPr="00FE76F8">
        <w:rPr>
          <w:rFonts w:eastAsia="Calibri" w:cs="Arial"/>
          <w:szCs w:val="20"/>
          <w:highlight w:val="yellow"/>
        </w:rPr>
        <w:t>[gul ’highlight’-markeret skarp parentes]</w:t>
      </w:r>
      <w:r w:rsidRPr="00FE76F8">
        <w:rPr>
          <w:rFonts w:eastAsia="Calibri" w:cs="Arial"/>
          <w:szCs w:val="20"/>
        </w:rPr>
        <w:t xml:space="preserve"> det relevante sted i teksten. Brug helst ikke indbyggede korrekturfunktioner, som fx ’Track Changes’ i Word, da disse typisk også viser navnet på korrekturlæseren, hvilket jo modvirker reviewerens anonymisering over for forfatteren.</w:t>
      </w:r>
    </w:p>
    <w:p w14:paraId="11535045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443B1DEA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Times New Roman"/>
          <w:iCs/>
          <w:szCs w:val="20"/>
        </w:rPr>
        <w:t xml:space="preserve">Eventuelle supplerende kommentarer specielt henvendt til </w:t>
      </w:r>
      <w:r w:rsidRPr="00FE76F8">
        <w:rPr>
          <w:rFonts w:eastAsia="Calibri" w:cs="Times New Roman"/>
          <w:i/>
          <w:iCs/>
          <w:szCs w:val="20"/>
        </w:rPr>
        <w:t>redaktøren</w:t>
      </w:r>
      <w:r w:rsidRPr="00FE76F8">
        <w:rPr>
          <w:rFonts w:eastAsia="Calibri" w:cs="Times New Roman"/>
          <w:iCs/>
          <w:szCs w:val="20"/>
        </w:rPr>
        <w:t xml:space="preserve"> kan du tilføje nedenfor. Disse videre</w:t>
      </w:r>
      <w:r w:rsidRPr="00FE76F8">
        <w:rPr>
          <w:rFonts w:eastAsia="Calibri" w:cs="Arial"/>
          <w:szCs w:val="20"/>
        </w:rPr>
        <w:t>sendes ikke til forfatteren.</w:t>
      </w:r>
    </w:p>
    <w:p w14:paraId="3249B403" w14:textId="53EBA487" w:rsidR="00D912A8" w:rsidRDefault="00D912A8" w:rsidP="00D912A8">
      <w:pPr>
        <w:pStyle w:val="Overskrift2"/>
      </w:pPr>
      <w:r>
        <w:t>Kommentarer til redaktøren</w:t>
      </w:r>
    </w:p>
    <w:p w14:paraId="508BB114" w14:textId="77777777" w:rsidR="00D912A8" w:rsidRDefault="005D417B" w:rsidP="00D912A8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  <w:sdt>
        <w:sdtPr>
          <w:rPr>
            <w:rFonts w:eastAsia="Calibri" w:cs="Times New Roman"/>
            <w:szCs w:val="20"/>
          </w:rPr>
          <w:id w:val="-1373760800"/>
          <w:placeholder>
            <w:docPart w:val="47852604B3814F60BFC605E835E245E4"/>
          </w:placeholder>
          <w:showingPlcHdr/>
          <w:text w:multiLine="1"/>
        </w:sdtPr>
        <w:sdtEndPr/>
        <w:sdtContent>
          <w:r w:rsidR="00D912A8">
            <w:rPr>
              <w:rFonts w:eastAsia="Calibri" w:cs="Times New Roman"/>
              <w:szCs w:val="20"/>
            </w:rPr>
            <w:t xml:space="preserve"> </w:t>
          </w:r>
          <w:r w:rsidR="00D912A8">
            <w:rPr>
              <w:rStyle w:val="Pladsholdertekst"/>
            </w:rPr>
            <w:t xml:space="preserve">Udfyld her (skrivefeltet kan udvides). </w:t>
          </w:r>
        </w:sdtContent>
      </w:sdt>
      <w:r w:rsidR="00D912A8">
        <w:rPr>
          <w:rFonts w:eastAsia="Calibri" w:cs="Times New Roman"/>
          <w:szCs w:val="20"/>
        </w:rPr>
        <w:tab/>
      </w:r>
    </w:p>
    <w:p w14:paraId="1A152BE0" w14:textId="77777777" w:rsidR="00D912A8" w:rsidRDefault="00D912A8" w:rsidP="00D912A8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39410186" w14:textId="77777777" w:rsidR="00D912A8" w:rsidRDefault="00D912A8" w:rsidP="00D912A8">
      <w:pPr>
        <w:pBdr>
          <w:top w:val="single" w:sz="6" w:space="1" w:color="auto"/>
          <w:bottom w:val="single" w:sz="6" w:space="1" w:color="auto"/>
        </w:pBdr>
        <w:tabs>
          <w:tab w:val="center" w:pos="4535"/>
        </w:tabs>
        <w:spacing w:after="200" w:line="240" w:lineRule="auto"/>
        <w:rPr>
          <w:rFonts w:eastAsia="Calibri" w:cs="Times New Roman"/>
          <w:szCs w:val="20"/>
        </w:rPr>
      </w:pPr>
    </w:p>
    <w:p w14:paraId="0374BEE0" w14:textId="5085432E" w:rsid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1987DB01" w14:textId="77777777" w:rsidR="00460ADC" w:rsidRPr="00FE76F8" w:rsidRDefault="00460ADC" w:rsidP="00460ADC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E76F8">
        <w:rPr>
          <w:rFonts w:ascii="Calibri" w:eastAsia="Calibri" w:hAnsi="Calibri" w:cs="Times New Roman"/>
          <w:sz w:val="24"/>
          <w:szCs w:val="24"/>
        </w:rPr>
        <w:t xml:space="preserve">Dato: </w:t>
      </w:r>
      <w:sdt>
        <w:sdtPr>
          <w:rPr>
            <w:rFonts w:ascii="Calibri" w:eastAsia="Calibri" w:hAnsi="Calibri" w:cs="Times New Roman"/>
            <w:sz w:val="24"/>
            <w:szCs w:val="24"/>
          </w:rPr>
          <w:alias w:val="Dato"/>
          <w:tag w:val="Dato"/>
          <w:id w:val="-623229914"/>
          <w:placeholder>
            <w:docPart w:val="23ED8F89F1C341DE91B1BDE9A32E961F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sz w:val="20"/>
            <w:szCs w:val="20"/>
          </w:rPr>
        </w:sdtEndPr>
        <w:sdtContent>
          <w:r w:rsidRPr="00FE76F8">
            <w:rPr>
              <w:rFonts w:eastAsia="Calibri" w:cs="Times New Roman"/>
              <w:szCs w:val="20"/>
            </w:rPr>
            <w:t>[Klik her for at angive en dato.]</w:t>
          </w:r>
        </w:sdtContent>
      </w:sdt>
    </w:p>
    <w:p w14:paraId="27CCDDCA" w14:textId="1F4ED83E" w:rsidR="00460ADC" w:rsidRDefault="005D417B" w:rsidP="00FE76F8">
      <w:pPr>
        <w:autoSpaceDE w:val="0"/>
        <w:autoSpaceDN w:val="0"/>
        <w:adjustRightInd w:val="0"/>
        <w:spacing w:after="200" w:line="240" w:lineRule="auto"/>
        <w:rPr>
          <w:rFonts w:ascii="Calibri" w:eastAsia="Calibri" w:hAnsi="Calibri" w:cs="Times New Roman"/>
          <w:bCs/>
          <w:sz w:val="24"/>
          <w:szCs w:val="24"/>
        </w:rPr>
      </w:pPr>
      <w:sdt>
        <w:sdtPr>
          <w:rPr>
            <w:rFonts w:ascii="Calibri" w:eastAsia="Calibri" w:hAnsi="Calibri" w:cs="Times New Roman"/>
            <w:bCs/>
            <w:sz w:val="24"/>
            <w:szCs w:val="24"/>
          </w:rPr>
          <w:alias w:val="Bedømmers navn"/>
          <w:tag w:val="Bedømmers navn"/>
          <w:id w:val="525755673"/>
          <w:placeholder>
            <w:docPart w:val="E9EA6A3D95E743708DE2C48852DD3D64"/>
          </w:placeholder>
          <w:text/>
        </w:sdtPr>
        <w:sdtEndPr/>
        <w:sdtContent>
          <w:r w:rsidR="00460ADC" w:rsidRPr="00FE76F8">
            <w:rPr>
              <w:rFonts w:eastAsia="Calibri" w:cs="Times New Roman"/>
              <w:bCs/>
              <w:szCs w:val="20"/>
            </w:rPr>
            <w:t>[Bedømmers navn]</w:t>
          </w:r>
        </w:sdtContent>
      </w:sdt>
    </w:p>
    <w:p w14:paraId="2ECA7686" w14:textId="5F794302" w:rsidR="00460ADC" w:rsidRDefault="00460ADC" w:rsidP="00460ADC">
      <w:pPr>
        <w:autoSpaceDE w:val="0"/>
        <w:autoSpaceDN w:val="0"/>
        <w:adjustRightInd w:val="0"/>
        <w:spacing w:after="200" w:line="240" w:lineRule="auto"/>
        <w:jc w:val="center"/>
        <w:rPr>
          <w:rFonts w:ascii="Calibri" w:eastAsia="Calibri" w:hAnsi="Calibri" w:cs="Times New Roman"/>
          <w:bCs/>
          <w:sz w:val="24"/>
          <w:szCs w:val="24"/>
        </w:rPr>
      </w:pPr>
    </w:p>
    <w:p w14:paraId="4A0C8A01" w14:textId="77777777" w:rsidR="00460ADC" w:rsidRDefault="00460ADC" w:rsidP="00FE76F8">
      <w:pPr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0"/>
        </w:rPr>
      </w:pPr>
    </w:p>
    <w:p w14:paraId="15632986" w14:textId="1B5F0844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Times New Roman"/>
          <w:i/>
          <w:iCs/>
          <w:szCs w:val="20"/>
        </w:rPr>
      </w:pPr>
      <w:r w:rsidRPr="00FE76F8">
        <w:rPr>
          <w:rFonts w:eastAsia="Calibri" w:cs="Times New Roman"/>
          <w:i/>
          <w:iCs/>
          <w:szCs w:val="20"/>
        </w:rPr>
        <w:t>Hele dette dokument indsendes elektronisk – sammen med eventuelle, separat vedhæftede kommentarer og ændringsforslag – til den redaktør, der kontaktede dig.</w:t>
      </w:r>
    </w:p>
    <w:p w14:paraId="183CC609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0"/>
        </w:rPr>
      </w:pPr>
    </w:p>
    <w:p w14:paraId="6E85FE44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Times New Roman"/>
          <w:szCs w:val="20"/>
        </w:rPr>
        <w:t>Tak for din hjælp!</w:t>
      </w:r>
    </w:p>
    <w:p w14:paraId="25785CFB" w14:textId="77777777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</w:p>
    <w:p w14:paraId="1593E0C7" w14:textId="785B3740" w:rsidR="00FE76F8" w:rsidRPr="00FE76F8" w:rsidRDefault="00FE76F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</w:rPr>
      </w:pPr>
      <w:r w:rsidRPr="00FE76F8">
        <w:rPr>
          <w:rFonts w:eastAsia="Calibri" w:cs="Arial"/>
          <w:szCs w:val="20"/>
        </w:rPr>
        <w:t>Bedste hilsener</w:t>
      </w:r>
    </w:p>
    <w:p w14:paraId="6522F2BB" w14:textId="3DD66DB6" w:rsidR="00FE76F8" w:rsidRDefault="00D912A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  <w:lang w:val="en-GB"/>
        </w:rPr>
      </w:pPr>
      <w:r>
        <w:rPr>
          <w:rFonts w:eastAsia="Calibri" w:cs="Arial"/>
          <w:szCs w:val="20"/>
          <w:lang w:val="en-GB"/>
        </w:rPr>
        <w:t>R</w:t>
      </w:r>
      <w:r w:rsidR="00FE76F8" w:rsidRPr="00FE76F8">
        <w:rPr>
          <w:rFonts w:eastAsia="Calibri" w:cs="Arial"/>
          <w:szCs w:val="20"/>
          <w:lang w:val="en-GB"/>
        </w:rPr>
        <w:t>edaktion</w:t>
      </w:r>
      <w:r w:rsidR="004F1C66">
        <w:rPr>
          <w:rFonts w:eastAsia="Calibri" w:cs="Arial"/>
          <w:szCs w:val="20"/>
          <w:lang w:val="en-GB"/>
        </w:rPr>
        <w:t>/Temaredaktion</w:t>
      </w:r>
    </w:p>
    <w:p w14:paraId="51C501F7" w14:textId="6BED938E" w:rsidR="00D912A8" w:rsidRDefault="00D912A8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  <w:lang w:val="en-GB"/>
        </w:rPr>
      </w:pPr>
    </w:p>
    <w:p w14:paraId="1C282838" w14:textId="6EE8026E" w:rsidR="00D912A8" w:rsidRPr="00FE76F8" w:rsidRDefault="004F1C66" w:rsidP="00FE76F8">
      <w:pPr>
        <w:autoSpaceDE w:val="0"/>
        <w:autoSpaceDN w:val="0"/>
        <w:adjustRightInd w:val="0"/>
        <w:spacing w:after="200" w:line="240" w:lineRule="auto"/>
        <w:rPr>
          <w:rFonts w:eastAsia="Calibri" w:cs="Arial"/>
          <w:szCs w:val="20"/>
          <w:lang w:val="en-GB"/>
        </w:rPr>
      </w:pPr>
      <w:r>
        <w:rPr>
          <w:rFonts w:eastAsia="Calibri" w:cs="Arial"/>
          <w:szCs w:val="20"/>
          <w:lang w:val="en-GB"/>
        </w:rPr>
        <w:t>Lederliv</w:t>
      </w:r>
    </w:p>
    <w:p w14:paraId="4E6DF4A2" w14:textId="77777777" w:rsidR="00FE76F8" w:rsidRPr="00FE76F8" w:rsidRDefault="00FE76F8" w:rsidP="00FE76F8">
      <w:pPr>
        <w:spacing w:after="200" w:line="240" w:lineRule="auto"/>
        <w:outlineLvl w:val="1"/>
        <w:rPr>
          <w:rFonts w:eastAsia="Calibri" w:cs="Times New Roman"/>
          <w:b/>
          <w:bCs/>
          <w:sz w:val="24"/>
          <w:szCs w:val="24"/>
        </w:rPr>
      </w:pPr>
    </w:p>
    <w:p w14:paraId="271341FE" w14:textId="77777777" w:rsidR="00694FC7" w:rsidRPr="00694FC7" w:rsidRDefault="00694FC7" w:rsidP="00694FC7"/>
    <w:sectPr w:rsidR="00694FC7" w:rsidRPr="00694FC7" w:rsidSect="007E6B0F">
      <w:headerReference w:type="first" r:id="rId11"/>
      <w:pgSz w:w="11906" w:h="16838"/>
      <w:pgMar w:top="2268" w:right="1418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1D75" w14:textId="77777777" w:rsidR="007E6B0F" w:rsidRDefault="007E6B0F" w:rsidP="00C317E5">
      <w:pPr>
        <w:spacing w:after="0" w:line="240" w:lineRule="auto"/>
      </w:pPr>
      <w:r>
        <w:separator/>
      </w:r>
    </w:p>
  </w:endnote>
  <w:endnote w:type="continuationSeparator" w:id="0">
    <w:p w14:paraId="79E16E16" w14:textId="77777777" w:rsidR="007E6B0F" w:rsidRDefault="007E6B0F" w:rsidP="00C3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rødtekst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88E2" w14:textId="77777777" w:rsidR="007E6B0F" w:rsidRDefault="007E6B0F" w:rsidP="00C317E5">
      <w:pPr>
        <w:spacing w:after="0" w:line="240" w:lineRule="auto"/>
      </w:pPr>
      <w:r>
        <w:separator/>
      </w:r>
    </w:p>
  </w:footnote>
  <w:footnote w:type="continuationSeparator" w:id="0">
    <w:p w14:paraId="1EC15385" w14:textId="77777777" w:rsidR="007E6B0F" w:rsidRDefault="007E6B0F" w:rsidP="00C3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1659" w14:textId="26EB827C" w:rsidR="009103F6" w:rsidRPr="006F36CA" w:rsidRDefault="006F36CA" w:rsidP="006F36CA">
    <w:pPr>
      <w:pStyle w:val="Sidehoved"/>
      <w:ind w:firstLine="2608"/>
      <w:rPr>
        <w:sz w:val="28"/>
        <w:szCs w:val="28"/>
      </w:rPr>
    </w:pPr>
    <w:r w:rsidRPr="006F36CA">
      <w:rPr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5552D5DB" wp14:editId="355063CD">
          <wp:simplePos x="0" y="0"/>
          <wp:positionH relativeFrom="column">
            <wp:posOffset>-557530</wp:posOffset>
          </wp:positionH>
          <wp:positionV relativeFrom="paragraph">
            <wp:posOffset>-239395</wp:posOffset>
          </wp:positionV>
          <wp:extent cx="3305636" cy="857370"/>
          <wp:effectExtent l="0" t="0" r="0" b="0"/>
          <wp:wrapTight wrapText="bothSides">
            <wp:wrapPolygon edited="0">
              <wp:start x="0" y="0"/>
              <wp:lineTo x="0" y="21120"/>
              <wp:lineTo x="21413" y="21120"/>
              <wp:lineTo x="21413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636" cy="85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F36CA">
      <w:rPr>
        <w:sz w:val="28"/>
        <w:szCs w:val="28"/>
      </w:rPr>
      <w:t>Lederliv.dk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F35"/>
    <w:multiLevelType w:val="hybridMultilevel"/>
    <w:tmpl w:val="44B44106"/>
    <w:lvl w:ilvl="0" w:tplc="95E4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b/>
        <w:bCs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1F3"/>
    <w:multiLevelType w:val="hybridMultilevel"/>
    <w:tmpl w:val="4E26846A"/>
    <w:lvl w:ilvl="0" w:tplc="95E4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1702"/>
    <w:multiLevelType w:val="hybridMultilevel"/>
    <w:tmpl w:val="BE1E2868"/>
    <w:lvl w:ilvl="0" w:tplc="95E4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b/>
        <w:bCs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34AD"/>
    <w:multiLevelType w:val="hybridMultilevel"/>
    <w:tmpl w:val="219256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C3DF9"/>
    <w:multiLevelType w:val="hybridMultilevel"/>
    <w:tmpl w:val="70BEB816"/>
    <w:lvl w:ilvl="0" w:tplc="95E4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b/>
        <w:bCs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7FDC"/>
    <w:multiLevelType w:val="hybridMultilevel"/>
    <w:tmpl w:val="D79AB216"/>
    <w:lvl w:ilvl="0" w:tplc="95E4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b/>
        <w:bCs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521E2"/>
    <w:multiLevelType w:val="hybridMultilevel"/>
    <w:tmpl w:val="37E6019E"/>
    <w:lvl w:ilvl="0" w:tplc="95E4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b/>
        <w:bCs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212421">
    <w:abstractNumId w:val="1"/>
  </w:num>
  <w:num w:numId="2" w16cid:durableId="1068840245">
    <w:abstractNumId w:val="2"/>
  </w:num>
  <w:num w:numId="3" w16cid:durableId="652178567">
    <w:abstractNumId w:val="6"/>
  </w:num>
  <w:num w:numId="4" w16cid:durableId="1633436298">
    <w:abstractNumId w:val="0"/>
  </w:num>
  <w:num w:numId="5" w16cid:durableId="1761485988">
    <w:abstractNumId w:val="5"/>
  </w:num>
  <w:num w:numId="6" w16cid:durableId="1252472041">
    <w:abstractNumId w:val="4"/>
  </w:num>
  <w:num w:numId="7" w16cid:durableId="1581020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F8"/>
    <w:rsid w:val="00011590"/>
    <w:rsid w:val="000468D9"/>
    <w:rsid w:val="00093E0D"/>
    <w:rsid w:val="000E2A32"/>
    <w:rsid w:val="00153E80"/>
    <w:rsid w:val="001A197C"/>
    <w:rsid w:val="001A58EC"/>
    <w:rsid w:val="002029B1"/>
    <w:rsid w:val="002448CC"/>
    <w:rsid w:val="003E0491"/>
    <w:rsid w:val="00441842"/>
    <w:rsid w:val="00460ADC"/>
    <w:rsid w:val="004C23F6"/>
    <w:rsid w:val="004D6985"/>
    <w:rsid w:val="004F1C66"/>
    <w:rsid w:val="005A137E"/>
    <w:rsid w:val="005D417B"/>
    <w:rsid w:val="00670C9A"/>
    <w:rsid w:val="00694FC7"/>
    <w:rsid w:val="006A5DA0"/>
    <w:rsid w:val="006F36CA"/>
    <w:rsid w:val="00774EB0"/>
    <w:rsid w:val="007A4786"/>
    <w:rsid w:val="007E6B0F"/>
    <w:rsid w:val="00881300"/>
    <w:rsid w:val="008919DE"/>
    <w:rsid w:val="008A496A"/>
    <w:rsid w:val="008B5322"/>
    <w:rsid w:val="008D49AB"/>
    <w:rsid w:val="008E5558"/>
    <w:rsid w:val="008F0F81"/>
    <w:rsid w:val="009103F6"/>
    <w:rsid w:val="00994B77"/>
    <w:rsid w:val="00A06014"/>
    <w:rsid w:val="00A51B83"/>
    <w:rsid w:val="00A95CF6"/>
    <w:rsid w:val="00B6133E"/>
    <w:rsid w:val="00B64E4D"/>
    <w:rsid w:val="00B825D3"/>
    <w:rsid w:val="00B9244F"/>
    <w:rsid w:val="00BB039C"/>
    <w:rsid w:val="00BB0E5F"/>
    <w:rsid w:val="00BD79EB"/>
    <w:rsid w:val="00C0787B"/>
    <w:rsid w:val="00C261B8"/>
    <w:rsid w:val="00C317E5"/>
    <w:rsid w:val="00C32ECD"/>
    <w:rsid w:val="00C560D5"/>
    <w:rsid w:val="00CA2A0B"/>
    <w:rsid w:val="00CF201B"/>
    <w:rsid w:val="00CF23D8"/>
    <w:rsid w:val="00D13D3F"/>
    <w:rsid w:val="00D912A8"/>
    <w:rsid w:val="00DB2F31"/>
    <w:rsid w:val="00DC5543"/>
    <w:rsid w:val="00DE3B8E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8651"/>
  <w15:chartTrackingRefBased/>
  <w15:docId w15:val="{66A51770-A776-430A-8493-F931974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 (Brødtekst CS)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12A8"/>
    <w:pPr>
      <w:spacing w:after="200" w:line="240" w:lineRule="auto"/>
      <w:outlineLvl w:val="0"/>
    </w:pPr>
    <w:rPr>
      <w:rFonts w:eastAsia="Calibri" w:cs="Times New Roman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12A8"/>
    <w:pPr>
      <w:spacing w:after="200" w:line="240" w:lineRule="auto"/>
      <w:outlineLvl w:val="1"/>
    </w:pPr>
    <w:rPr>
      <w:rFonts w:eastAsia="Calibri" w:cs="Times New Roman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31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7E5"/>
  </w:style>
  <w:style w:type="paragraph" w:styleId="Sidefod">
    <w:name w:val="footer"/>
    <w:basedOn w:val="Normal"/>
    <w:link w:val="SidefodTegn"/>
    <w:uiPriority w:val="99"/>
    <w:unhideWhenUsed/>
    <w:rsid w:val="00C31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7E5"/>
  </w:style>
  <w:style w:type="paragraph" w:styleId="NormalWeb">
    <w:name w:val="Normal (Web)"/>
    <w:basedOn w:val="Normal"/>
    <w:uiPriority w:val="99"/>
    <w:semiHidden/>
    <w:unhideWhenUsed/>
    <w:rsid w:val="00C3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C3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D6985"/>
    <w:rPr>
      <w:color w:val="0000FF"/>
      <w:u w:val="single"/>
    </w:rPr>
  </w:style>
  <w:style w:type="paragraph" w:styleId="Ingenafstand">
    <w:name w:val="No Spacing"/>
    <w:uiPriority w:val="1"/>
    <w:qFormat/>
    <w:rsid w:val="004D6985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94B77"/>
    <w:rPr>
      <w:color w:val="808080"/>
    </w:rPr>
  </w:style>
  <w:style w:type="paragraph" w:styleId="Listeafsnit">
    <w:name w:val="List Paragraph"/>
    <w:basedOn w:val="Normal"/>
    <w:uiPriority w:val="34"/>
    <w:qFormat/>
    <w:rsid w:val="008B532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912A8"/>
    <w:rPr>
      <w:rFonts w:eastAsia="Calibri" w:cs="Times New Roman"/>
      <w:b/>
      <w:bCs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12A8"/>
    <w:rPr>
      <w:rFonts w:eastAsia="Calibri" w:cs="Times New Roman"/>
      <w:b/>
      <w:bCs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E2A3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E2A3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E2A32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2A3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2A32"/>
    <w:rPr>
      <w:b/>
      <w:bCs/>
      <w:szCs w:val="20"/>
    </w:rPr>
  </w:style>
  <w:style w:type="paragraph" w:styleId="Korrektur">
    <w:name w:val="Revision"/>
    <w:hidden/>
    <w:uiPriority w:val="99"/>
    <w:semiHidden/>
    <w:rsid w:val="000E2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f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h\OneDrive%20-%20DANSK%20PSYKOLOGISK%20FORLAG%20A%20S\Dokumenter\Brugerdefinerede%20Office-skabeloner\Brev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57A509F7DE4EA88B433D68F5CB7A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49EB7-B66F-40CE-B7F9-A5DB133F8DBE}"/>
      </w:docPartPr>
      <w:docPartBody>
        <w:p w:rsidR="000D6453" w:rsidRDefault="00A43BD0" w:rsidP="00A43BD0">
          <w:pPr>
            <w:pStyle w:val="A357A509F7DE4EA88B433D68F5CB7ABE"/>
          </w:pPr>
          <w:r w:rsidRPr="00EA2F4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EBCDCE19BB947DDB4BC63740680E2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F14C3-7AA9-4EC5-B760-7DEAC8BEE01B}"/>
      </w:docPartPr>
      <w:docPartBody>
        <w:p w:rsidR="000D6453" w:rsidRDefault="00A43BD0" w:rsidP="00A43BD0">
          <w:pPr>
            <w:pStyle w:val="BEBCDCE19BB947DDB4BC63740680E2A66"/>
          </w:pPr>
          <w:r w:rsidRPr="00FE76F8">
            <w:rPr>
              <w:rFonts w:eastAsia="Calibri" w:cs="Times New Roman"/>
              <w:bCs/>
              <w:szCs w:val="20"/>
            </w:rPr>
            <w:t>[Titel]</w:t>
          </w:r>
        </w:p>
      </w:docPartBody>
    </w:docPart>
    <w:docPart>
      <w:docPartPr>
        <w:name w:val="311EFBF3563D49B9BFD54FAEE1863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E794A-D617-4A2E-A953-E9E552A4F16D}"/>
      </w:docPartPr>
      <w:docPartBody>
        <w:p w:rsidR="000D6453" w:rsidRDefault="00A43BD0" w:rsidP="00A43BD0">
          <w:pPr>
            <w:pStyle w:val="311EFBF3563D49B9BFD54FAEE18635746"/>
          </w:pPr>
          <w:r w:rsidRPr="00FE76F8">
            <w:rPr>
              <w:rFonts w:eastAsia="Calibri" w:cs="Times New Roman"/>
              <w:bCs/>
              <w:szCs w:val="20"/>
            </w:rPr>
            <w:t>[Arbejdsplads/institution]</w:t>
          </w:r>
        </w:p>
      </w:docPartBody>
    </w:docPart>
    <w:docPart>
      <w:docPartPr>
        <w:name w:val="730CC1E5C4AA49D9AC5CC1E26415EF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C86C6-7931-425F-B85F-8D344732ACF9}"/>
      </w:docPartPr>
      <w:docPartBody>
        <w:p w:rsidR="000D6453" w:rsidRDefault="00A43BD0" w:rsidP="00A43BD0">
          <w:pPr>
            <w:pStyle w:val="730CC1E5C4AA49D9AC5CC1E26415EF056"/>
          </w:pPr>
          <w:r w:rsidRPr="00FE76F8">
            <w:rPr>
              <w:rFonts w:eastAsia="Calibri" w:cs="Times New Roman"/>
              <w:szCs w:val="20"/>
            </w:rPr>
            <w:t>[Klik her for at angive en dato.]</w:t>
          </w:r>
        </w:p>
      </w:docPartBody>
    </w:docPart>
    <w:docPart>
      <w:docPartPr>
        <w:name w:val="971EFE97D7C9412BBE81AE0D49397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9A61F-38D5-4050-A9E7-40F5D1DC98CF}"/>
      </w:docPartPr>
      <w:docPartBody>
        <w:p w:rsidR="000D6453" w:rsidRDefault="00A43BD0" w:rsidP="00A43BD0">
          <w:pPr>
            <w:pStyle w:val="971EFE97D7C9412BBE81AE0D493971383"/>
          </w:pPr>
          <w:r>
            <w:rPr>
              <w:rFonts w:eastAsia="Calibri" w:cs="Times New Roman"/>
              <w:szCs w:val="20"/>
            </w:rPr>
            <w:t xml:space="preserve"> </w:t>
          </w:r>
          <w:r>
            <w:rPr>
              <w:rStyle w:val="Pladsholdertekst"/>
            </w:rPr>
            <w:t xml:space="preserve">Udfyld her (skrivefeltet kan udvides). </w:t>
          </w:r>
        </w:p>
      </w:docPartBody>
    </w:docPart>
    <w:docPart>
      <w:docPartPr>
        <w:name w:val="6A2E8877ADED43BFB6E42A4691036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3F167-C43F-4317-B9F5-FB1D7F6AFCC9}"/>
      </w:docPartPr>
      <w:docPartBody>
        <w:p w:rsidR="000D6453" w:rsidRDefault="00A43BD0" w:rsidP="00A43BD0">
          <w:pPr>
            <w:pStyle w:val="6A2E8877ADED43BFB6E42A4691036C8F3"/>
          </w:pPr>
          <w:r>
            <w:rPr>
              <w:rFonts w:eastAsia="Calibri" w:cs="Times New Roman"/>
              <w:szCs w:val="20"/>
            </w:rPr>
            <w:t xml:space="preserve"> </w:t>
          </w:r>
          <w:r>
            <w:rPr>
              <w:rStyle w:val="Pladsholdertekst"/>
            </w:rPr>
            <w:t xml:space="preserve">Udfyld her (skrivefeltet kan udvides). </w:t>
          </w:r>
        </w:p>
      </w:docPartBody>
    </w:docPart>
    <w:docPart>
      <w:docPartPr>
        <w:name w:val="35267A07490742239E9A36C4736AB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CDEEDC-5696-4DED-8189-561575890006}"/>
      </w:docPartPr>
      <w:docPartBody>
        <w:p w:rsidR="000D6453" w:rsidRDefault="00A43BD0" w:rsidP="00A43BD0">
          <w:pPr>
            <w:pStyle w:val="35267A07490742239E9A36C4736AB5B73"/>
          </w:pPr>
          <w:r>
            <w:rPr>
              <w:rFonts w:eastAsia="Calibri" w:cs="Times New Roman"/>
              <w:szCs w:val="20"/>
            </w:rPr>
            <w:t xml:space="preserve"> </w:t>
          </w:r>
          <w:r>
            <w:rPr>
              <w:rStyle w:val="Pladsholdertekst"/>
            </w:rPr>
            <w:t xml:space="preserve">Udfyld her (skrivefeltet kan udvides). </w:t>
          </w:r>
        </w:p>
      </w:docPartBody>
    </w:docPart>
    <w:docPart>
      <w:docPartPr>
        <w:name w:val="557E11EBAD464E69838C4A8854F1E8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A02A37-6AEC-48A3-B05A-1A9CC42444FF}"/>
      </w:docPartPr>
      <w:docPartBody>
        <w:p w:rsidR="000D6453" w:rsidRDefault="00A43BD0" w:rsidP="00A43BD0">
          <w:pPr>
            <w:pStyle w:val="557E11EBAD464E69838C4A8854F1E8A73"/>
          </w:pPr>
          <w:r>
            <w:rPr>
              <w:rFonts w:eastAsia="Calibri" w:cs="Times New Roman"/>
              <w:szCs w:val="20"/>
            </w:rPr>
            <w:t xml:space="preserve"> </w:t>
          </w:r>
          <w:r>
            <w:rPr>
              <w:rStyle w:val="Pladsholdertekst"/>
            </w:rPr>
            <w:t xml:space="preserve">Udfyld her (skrivefeltet kan udvides). </w:t>
          </w:r>
        </w:p>
      </w:docPartBody>
    </w:docPart>
    <w:docPart>
      <w:docPartPr>
        <w:name w:val="3497F34023764C41B457BF7EBC908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7405B1-B205-4051-A620-2802DE4AC48C}"/>
      </w:docPartPr>
      <w:docPartBody>
        <w:p w:rsidR="000D6453" w:rsidRDefault="00A43BD0" w:rsidP="00A43BD0">
          <w:pPr>
            <w:pStyle w:val="3497F34023764C41B457BF7EBC908A6C2"/>
          </w:pPr>
          <w:r>
            <w:rPr>
              <w:rFonts w:eastAsia="Calibri" w:cs="Times New Roman"/>
              <w:szCs w:val="20"/>
            </w:rPr>
            <w:t xml:space="preserve"> </w:t>
          </w:r>
          <w:r>
            <w:rPr>
              <w:rStyle w:val="Pladsholdertekst"/>
            </w:rPr>
            <w:t xml:space="preserve">Udfyld her (skrivefeltet kan udvides). </w:t>
          </w:r>
        </w:p>
      </w:docPartBody>
    </w:docPart>
    <w:docPart>
      <w:docPartPr>
        <w:name w:val="47852604B3814F60BFC605E835E245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7ABBBB-93C2-4CB8-AD74-8E8DB30BFA51}"/>
      </w:docPartPr>
      <w:docPartBody>
        <w:p w:rsidR="000D6453" w:rsidRDefault="00A43BD0" w:rsidP="00A43BD0">
          <w:pPr>
            <w:pStyle w:val="47852604B3814F60BFC605E835E245E42"/>
          </w:pPr>
          <w:r>
            <w:rPr>
              <w:rFonts w:eastAsia="Calibri" w:cs="Times New Roman"/>
              <w:szCs w:val="20"/>
            </w:rPr>
            <w:t xml:space="preserve"> </w:t>
          </w:r>
          <w:r>
            <w:rPr>
              <w:rStyle w:val="Pladsholdertekst"/>
            </w:rPr>
            <w:t xml:space="preserve">Udfyld her (skrivefeltet kan udvides). </w:t>
          </w:r>
        </w:p>
      </w:docPartBody>
    </w:docPart>
    <w:docPart>
      <w:docPartPr>
        <w:name w:val="23ED8F89F1C341DE91B1BDE9A32E9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9402E-75ED-495A-851C-E6A3D4769E10}"/>
      </w:docPartPr>
      <w:docPartBody>
        <w:p w:rsidR="000D6453" w:rsidRDefault="00A43BD0" w:rsidP="00A43BD0">
          <w:pPr>
            <w:pStyle w:val="23ED8F89F1C341DE91B1BDE9A32E961F2"/>
          </w:pPr>
          <w:r w:rsidRPr="00FE76F8">
            <w:rPr>
              <w:rFonts w:eastAsia="Calibri" w:cs="Times New Roman"/>
              <w:szCs w:val="20"/>
            </w:rPr>
            <w:t>[Klik her for at angive en dato.]</w:t>
          </w:r>
        </w:p>
      </w:docPartBody>
    </w:docPart>
    <w:docPart>
      <w:docPartPr>
        <w:name w:val="E9EA6A3D95E743708DE2C48852DD3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654C7-9E7D-4DB3-95C0-70792606E7B7}"/>
      </w:docPartPr>
      <w:docPartBody>
        <w:p w:rsidR="000D6453" w:rsidRDefault="00A43BD0" w:rsidP="00A43BD0">
          <w:pPr>
            <w:pStyle w:val="E9EA6A3D95E743708DE2C48852DD3D64"/>
          </w:pPr>
          <w:r w:rsidRPr="00EA2F4F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rødtekst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0"/>
    <w:rsid w:val="000D6453"/>
    <w:rsid w:val="002448CC"/>
    <w:rsid w:val="00686D16"/>
    <w:rsid w:val="00A43BD0"/>
    <w:rsid w:val="00B064DC"/>
    <w:rsid w:val="00B23873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43BD0"/>
    <w:rPr>
      <w:color w:val="808080"/>
    </w:rPr>
  </w:style>
  <w:style w:type="paragraph" w:customStyle="1" w:styleId="A357A509F7DE4EA88B433D68F5CB7ABE">
    <w:name w:val="A357A509F7DE4EA88B433D68F5CB7ABE"/>
    <w:rsid w:val="00A43BD0"/>
  </w:style>
  <w:style w:type="paragraph" w:customStyle="1" w:styleId="E9EA6A3D95E743708DE2C48852DD3D64">
    <w:name w:val="E9EA6A3D95E743708DE2C48852DD3D64"/>
    <w:rsid w:val="00A43BD0"/>
  </w:style>
  <w:style w:type="paragraph" w:customStyle="1" w:styleId="BEBCDCE19BB947DDB4BC63740680E2A66">
    <w:name w:val="BEBCDCE19BB947DDB4BC63740680E2A66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311EFBF3563D49B9BFD54FAEE18635746">
    <w:name w:val="311EFBF3563D49B9BFD54FAEE18635746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730CC1E5C4AA49D9AC5CC1E26415EF056">
    <w:name w:val="730CC1E5C4AA49D9AC5CC1E26415EF056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971EFE97D7C9412BBE81AE0D493971383">
    <w:name w:val="971EFE97D7C9412BBE81AE0D493971383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6A2E8877ADED43BFB6E42A4691036C8F3">
    <w:name w:val="6A2E8877ADED43BFB6E42A4691036C8F3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35267A07490742239E9A36C4736AB5B73">
    <w:name w:val="35267A07490742239E9A36C4736AB5B73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557E11EBAD464E69838C4A8854F1E8A73">
    <w:name w:val="557E11EBAD464E69838C4A8854F1E8A73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3497F34023764C41B457BF7EBC908A6C2">
    <w:name w:val="3497F34023764C41B457BF7EBC908A6C2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47852604B3814F60BFC605E835E245E42">
    <w:name w:val="47852604B3814F60BFC605E835E245E42"/>
    <w:rsid w:val="00A43BD0"/>
    <w:rPr>
      <w:rFonts w:ascii="Verdana" w:eastAsiaTheme="minorHAnsi" w:hAnsi="Verdana" w:cs="Times New Roman (Brødtekst CS)"/>
      <w:sz w:val="20"/>
      <w:lang w:eastAsia="en-US"/>
    </w:rPr>
  </w:style>
  <w:style w:type="paragraph" w:customStyle="1" w:styleId="23ED8F89F1C341DE91B1BDE9A32E961F2">
    <w:name w:val="23ED8F89F1C341DE91B1BDE9A32E961F2"/>
    <w:rsid w:val="00A43BD0"/>
    <w:rPr>
      <w:rFonts w:ascii="Verdana" w:eastAsiaTheme="minorHAnsi" w:hAnsi="Verdana" w:cs="Times New Roman (Brødtekst CS)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4F69F02FD0C429D887994A2C2D03A" ma:contentTypeVersion="0" ma:contentTypeDescription="Opret et nyt dokument." ma:contentTypeScope="" ma:versionID="a1216ae5e63a455cb0594009a4ce67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e4e6eb03f2a2f70bea8248fcb5e6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736FB-2C26-4F97-92B3-307A78B58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9031C-D225-4371-9A33-D80C41478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EC325-5560-4F1F-80B4-BEA01951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9</TotalTime>
  <Pages>6</Pages>
  <Words>1242</Words>
  <Characters>6139</Characters>
  <Application>Microsoft Office Word</Application>
  <DocSecurity>0</DocSecurity>
  <Lines>133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fba</dc:creator>
  <cp:keywords/>
  <dc:description/>
  <cp:lastModifiedBy>Kristian Gylling Olesen</cp:lastModifiedBy>
  <cp:revision>6</cp:revision>
  <cp:lastPrinted>2025-09-02T11:24:00Z</cp:lastPrinted>
  <dcterms:created xsi:type="dcterms:W3CDTF">2024-02-20T14:40:00Z</dcterms:created>
  <dcterms:modified xsi:type="dcterms:W3CDTF">2025-09-02T11:30:00Z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0x01010003C4F69F02FD0C429D887994A2C2D03A</vt:lpwstr>
  </property>
</Properties>
</file>